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3" w:rsidRDefault="001B2BF7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6.75pt;margin-top:24.75pt;width:81pt;height:61.45pt;z-index:251657728;mso-wrap-style:none;mso-position-horizontal-relative:page;mso-position-vertical-relative:page" filled="f" stroked="f">
            <v:textbox style="mso-next-textbox:#_x0000_s1029;mso-fit-shape-to-text:t">
              <w:txbxContent>
                <w:p w:rsidR="008D0133" w:rsidRDefault="001B2BF7">
                  <w:r w:rsidRPr="001B2BF7">
                    <w:rPr>
                      <w:rFonts w:ascii="Arial" w:hAnsi="Arial"/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5pt;height:54pt">
                        <v:imagedata r:id="rId5" o:title="MC900070991[1]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7217F0">
        <w:t>BAC Mentor</w:t>
      </w:r>
      <w:r w:rsidR="00AC304A">
        <w:t>/Mentee</w:t>
      </w:r>
      <w:r w:rsidR="008D0133" w:rsidRPr="0045170E">
        <w:t xml:space="preserve"> Application</w:t>
      </w:r>
    </w:p>
    <w:p w:rsidR="008D0133" w:rsidRPr="0036244F" w:rsidRDefault="008D0133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Contact Information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City</w:t>
            </w:r>
            <w:r w:rsidR="00AC304A">
              <w:t>,</w:t>
            </w:r>
            <w:r>
              <w:t xml:space="preserve"> ST</w:t>
            </w:r>
            <w:r w:rsidR="00AC304A">
              <w:t>,</w:t>
            </w:r>
            <w:r>
              <w:t xml:space="preserve"> ZIP Code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AC304A">
            <w:pPr>
              <w:pStyle w:val="Body"/>
            </w:pPr>
            <w:r>
              <w:t>Cell</w:t>
            </w:r>
            <w:r w:rsidR="008D0133">
              <w:t xml:space="preserve"> 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</w:tbl>
    <w:p w:rsidR="008D0133" w:rsidRDefault="008D0133">
      <w:pPr>
        <w:pStyle w:val="Heading2"/>
      </w:pPr>
    </w:p>
    <w:tbl>
      <w:tblPr>
        <w:tblStyle w:val="TableGrid"/>
        <w:tblW w:w="936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244"/>
        <w:gridCol w:w="5117"/>
        <w:gridCol w:w="8"/>
      </w:tblGrid>
      <w:tr w:rsidR="008D0133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 w:rsidP="007217F0">
            <w:pPr>
              <w:pStyle w:val="Heading2"/>
              <w:outlineLvl w:val="1"/>
            </w:pPr>
            <w:r>
              <w:t>A</w:t>
            </w:r>
            <w:r w:rsidR="007217F0">
              <w:t>reas of Expertise</w:t>
            </w:r>
          </w:p>
        </w:tc>
      </w:tr>
      <w:tr w:rsidR="008D0133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735750" w:rsidP="00735750">
            <w:pPr>
              <w:pStyle w:val="Body"/>
            </w:pPr>
            <w:r>
              <w:t>Please list your top three areas of expertise.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735750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735750" w:rsidP="00735750">
            <w:pPr>
              <w:pStyle w:val="Body"/>
              <w:numPr>
                <w:ilvl w:val="0"/>
                <w:numId w:val="1"/>
              </w:numPr>
            </w:pPr>
            <w:r>
              <w:t>___________________________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735750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735750" w:rsidP="00735750">
            <w:pPr>
              <w:pStyle w:val="Body"/>
              <w:numPr>
                <w:ilvl w:val="0"/>
                <w:numId w:val="1"/>
              </w:numPr>
            </w:pPr>
            <w:r>
              <w:t>___________________________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735750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735750" w:rsidP="00735750">
            <w:pPr>
              <w:pStyle w:val="Body"/>
              <w:numPr>
                <w:ilvl w:val="0"/>
                <w:numId w:val="1"/>
              </w:numPr>
            </w:pPr>
            <w:r>
              <w:t>___________________________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</w:tbl>
    <w:p w:rsidR="008D0133" w:rsidRDefault="008D0133">
      <w:pPr>
        <w:pStyle w:val="Body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Interests</w:t>
            </w:r>
          </w:p>
        </w:tc>
      </w:tr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7217F0">
            <w:pPr>
              <w:pStyle w:val="Body"/>
            </w:pPr>
            <w:r>
              <w:t xml:space="preserve">Tell us in which areas you are interested in </w:t>
            </w:r>
            <w:r w:rsidR="007217F0">
              <w:t>as a Mentor</w:t>
            </w:r>
          </w:p>
        </w:tc>
      </w:tr>
      <w:tr w:rsidR="008D0133">
        <w:trPr>
          <w:gridAfter w:val="1"/>
          <w:wAfter w:w="6697" w:type="dxa"/>
          <w:trHeight w:hRule="exact" w:val="216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 w:rsidP="00735750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A</w:t>
            </w:r>
            <w:r w:rsidR="00735750">
              <w:t>ll</w:t>
            </w:r>
          </w:p>
        </w:tc>
      </w:tr>
      <w:tr w:rsidR="008D013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 w:rsidP="007217F0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217F0">
              <w:t>Accounting</w:t>
            </w:r>
          </w:p>
        </w:tc>
      </w:tr>
      <w:tr w:rsidR="008D013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 w:rsidP="007217F0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217F0">
              <w:t>Facilities</w:t>
            </w:r>
          </w:p>
        </w:tc>
      </w:tr>
      <w:tr w:rsidR="008D013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217F0">
              <w:t>Emergency Prep</w:t>
            </w:r>
          </w:p>
        </w:tc>
      </w:tr>
      <w:tr w:rsidR="008D013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 w:rsidP="007217F0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217F0">
              <w:t>Capital Construction</w:t>
            </w:r>
          </w:p>
        </w:tc>
      </w:tr>
      <w:tr w:rsidR="008D0133" w:rsidRPr="00112AFE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 w:rsidP="00735750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35750">
              <w:t>Policy Issues</w:t>
            </w:r>
          </w:p>
        </w:tc>
      </w:tr>
      <w:tr w:rsidR="008D0133" w:rsidRPr="00112AFE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B2BF7" w:rsidP="00735750">
            <w:pPr>
              <w:pStyle w:val="Body"/>
            </w:pPr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35750">
              <w:t>Other Please List</w:t>
            </w:r>
          </w:p>
        </w:tc>
      </w:tr>
    </w:tbl>
    <w:p w:rsidR="008D0133" w:rsidRDefault="008D0133">
      <w:pPr>
        <w:pStyle w:val="Heading2"/>
      </w:pPr>
    </w:p>
    <w:p w:rsidR="00590363" w:rsidRPr="00590363" w:rsidRDefault="00590363" w:rsidP="00590363">
      <w:pPr>
        <w:rPr>
          <w:rFonts w:ascii="Tahoma" w:hAnsi="Tahoma" w:cs="Tahoma"/>
          <w:sz w:val="20"/>
          <w:szCs w:val="20"/>
        </w:rPr>
      </w:pPr>
      <w:r w:rsidRPr="00590363">
        <w:rPr>
          <w:rFonts w:ascii="Tahoma" w:hAnsi="Tahoma" w:cs="Tahoma"/>
          <w:sz w:val="20"/>
          <w:szCs w:val="20"/>
        </w:rPr>
        <w:t>Tell us in which areas you are interested in as a Mentee</w:t>
      </w:r>
    </w:p>
    <w:tbl>
      <w:tblPr>
        <w:tblStyle w:val="TableGrid"/>
        <w:tblW w:w="9360" w:type="dxa"/>
        <w:tblLook w:val="04A0"/>
      </w:tblPr>
      <w:tblGrid>
        <w:gridCol w:w="9360"/>
      </w:tblGrid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Pr="00112AFE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All</w:t>
            </w:r>
          </w:p>
        </w:tc>
      </w:tr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Pr="00112AFE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Accounting</w:t>
            </w:r>
          </w:p>
        </w:tc>
      </w:tr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Pr="00112AFE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Facilities</w:t>
            </w:r>
          </w:p>
        </w:tc>
      </w:tr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Pr="00112AFE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Fundraising</w:t>
            </w:r>
          </w:p>
        </w:tc>
      </w:tr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Pr="00112AFE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Emergency Prep</w:t>
            </w:r>
          </w:p>
        </w:tc>
      </w:tr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Pr="00112AFE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Capital Construction</w:t>
            </w:r>
          </w:p>
        </w:tc>
      </w:tr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Pr="00112AFE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Policy Issues</w:t>
            </w:r>
          </w:p>
        </w:tc>
      </w:tr>
      <w:tr w:rsidR="00590363" w:rsidRPr="00112AFE" w:rsidTr="005903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90363" w:rsidRDefault="001B2BF7" w:rsidP="002B70CA">
            <w:pPr>
              <w:pStyle w:val="Body"/>
            </w:pPr>
            <w:r>
              <w:fldChar w:fldCharType="begin"/>
            </w:r>
            <w:r w:rsidR="00590363">
              <w:instrText xml:space="preserve"> MACROBUTTON  DoFieldClick ___ </w:instrText>
            </w:r>
            <w:r>
              <w:fldChar w:fldCharType="end"/>
            </w:r>
            <w:r w:rsidR="00590363">
              <w:t>Other Please List</w:t>
            </w:r>
          </w:p>
          <w:p w:rsidR="00590363" w:rsidRPr="00112AFE" w:rsidRDefault="00590363" w:rsidP="002B70CA">
            <w:pPr>
              <w:pStyle w:val="Body"/>
            </w:pPr>
          </w:p>
        </w:tc>
      </w:tr>
      <w:tr w:rsidR="008D0133" w:rsidTr="0059036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/>
        </w:tblPrEx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7217F0">
            <w:pPr>
              <w:pStyle w:val="Heading2"/>
              <w:outlineLvl w:val="1"/>
            </w:pPr>
            <w:r>
              <w:lastRenderedPageBreak/>
              <w:t>CTC Experience</w:t>
            </w:r>
          </w:p>
        </w:tc>
      </w:tr>
      <w:tr w:rsidR="008D013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/>
        </w:tblPrEx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735750">
            <w:pPr>
              <w:pStyle w:val="Body"/>
            </w:pPr>
            <w:r w:rsidRPr="00CB121E">
              <w:t xml:space="preserve">Summarize special skills and qualifications </w:t>
            </w:r>
            <w:r>
              <w:t xml:space="preserve">you have </w:t>
            </w:r>
            <w:r w:rsidRPr="00CB121E">
              <w:t xml:space="preserve">acquired from </w:t>
            </w:r>
            <w:r w:rsidR="00735750">
              <w:t>being employed in CTC system.</w:t>
            </w:r>
          </w:p>
        </w:tc>
      </w:tr>
      <w:tr w:rsidR="008D013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/>
        </w:tblPrEx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/>
        </w:tblPrEx>
        <w:trPr>
          <w:trHeight w:hRule="exact" w:val="1944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7217F0">
            <w:pPr>
              <w:pStyle w:val="Heading2"/>
              <w:outlineLvl w:val="1"/>
            </w:pPr>
            <w:r>
              <w:t>Previous</w:t>
            </w:r>
            <w:r w:rsidR="008D0133">
              <w:t xml:space="preserve"> Experience 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7217F0" w:rsidP="00735750">
            <w:pPr>
              <w:pStyle w:val="Body"/>
            </w:pPr>
            <w:r w:rsidRPr="00CB121E">
              <w:t xml:space="preserve">Summarize special skills and qualifications </w:t>
            </w:r>
            <w:r>
              <w:t xml:space="preserve">you have </w:t>
            </w:r>
            <w:r w:rsidRPr="00CB121E">
              <w:t xml:space="preserve">acquired from </w:t>
            </w:r>
            <w:r w:rsidR="00735750">
              <w:t xml:space="preserve">other </w:t>
            </w:r>
            <w:r w:rsidRPr="00CB121E">
              <w:t>employment, previous volunteer work</w:t>
            </w:r>
            <w:r>
              <w:t>, or through other activities</w:t>
            </w:r>
            <w:r w:rsidR="00735750">
              <w:t>.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trHeight w:hRule="exact" w:val="1944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Signature</w:t>
            </w:r>
          </w:p>
        </w:tc>
      </w:tr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Signature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Date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p w:rsidR="00590363" w:rsidRPr="00590363" w:rsidRDefault="00590363" w:rsidP="00590363">
      <w:pPr>
        <w:rPr>
          <w:rFonts w:ascii="Tahoma" w:hAnsi="Tahoma" w:cs="Tahoma"/>
          <w:sz w:val="20"/>
          <w:szCs w:val="20"/>
        </w:rPr>
      </w:pPr>
      <w:r w:rsidRPr="00590363">
        <w:rPr>
          <w:rFonts w:ascii="Tahoma" w:hAnsi="Tahoma" w:cs="Tahoma"/>
          <w:sz w:val="20"/>
          <w:szCs w:val="20"/>
        </w:rPr>
        <w:t>Thank you for completing this form and for your interest in participating in the BAC Mentoring Program.</w:t>
      </w:r>
    </w:p>
    <w:sectPr w:rsidR="00590363" w:rsidRPr="00590363" w:rsidSect="0090012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4C96"/>
    <w:multiLevelType w:val="hybridMultilevel"/>
    <w:tmpl w:val="86B8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7F0"/>
    <w:rsid w:val="001B2BF7"/>
    <w:rsid w:val="00254443"/>
    <w:rsid w:val="00590363"/>
    <w:rsid w:val="007217F0"/>
    <w:rsid w:val="00735750"/>
    <w:rsid w:val="008D0133"/>
    <w:rsid w:val="0090012B"/>
    <w:rsid w:val="00993B1C"/>
    <w:rsid w:val="00AC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2B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2B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0012B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12B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90012B"/>
    <w:pPr>
      <w:spacing w:before="40" w:after="4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lland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0</TotalTime>
  <Pages>2</Pages>
  <Words>158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tholland</dc:creator>
  <cp:lastModifiedBy>tholland</cp:lastModifiedBy>
  <cp:revision>2</cp:revision>
  <cp:lastPrinted>2003-07-23T18:40:00Z</cp:lastPrinted>
  <dcterms:created xsi:type="dcterms:W3CDTF">2011-04-25T16:45:00Z</dcterms:created>
  <dcterms:modified xsi:type="dcterms:W3CDTF">2011-04-25T16:45:00Z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