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C2632" w14:textId="2D85F85A" w:rsidR="00D2435D" w:rsidRDefault="00D2435D" w:rsidP="00D32039">
      <w:pPr>
        <w:pStyle w:val="Heading1"/>
        <w:spacing w:before="0" w:after="240"/>
        <w:ind w:left="2952" w:firstLine="648"/>
        <w:jc w:val="left"/>
        <w:rPr>
          <w:rFonts w:ascii="Century" w:hAnsi="Century"/>
          <w:b/>
          <w:i/>
          <w:color w:val="auto"/>
        </w:rPr>
      </w:pPr>
      <w:r>
        <w:rPr>
          <w:rFonts w:ascii="Century" w:hAnsi="Century"/>
          <w:i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DD117C" wp14:editId="0795659F">
                <wp:simplePos x="0" y="0"/>
                <wp:positionH relativeFrom="margin">
                  <wp:posOffset>2076450</wp:posOffset>
                </wp:positionH>
                <wp:positionV relativeFrom="paragraph">
                  <wp:posOffset>-466725</wp:posOffset>
                </wp:positionV>
                <wp:extent cx="2457450" cy="1181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DD5CFF" w14:textId="4BB01174" w:rsidR="00D831A3" w:rsidRDefault="00D32039" w:rsidP="00D32039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3C9A6EE6" wp14:editId="0B9D4CA4">
                                  <wp:extent cx="2267788" cy="1143948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r="602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8213" cy="1159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DD11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3.5pt;margin-top:-36.75pt;width:193.5pt;height:93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" fillcolor="white [3201]" stroked="f" strokeweight=".5pt">
                <v:textbox>
                  <w:txbxContent>
                    <w:p w14:paraId="24DD5CFF" w14:textId="4BB01174" w:rsidR="00D831A3" w:rsidRDefault="00D32039" w:rsidP="00D32039">
                      <w:pPr>
                        <w:ind w:left="0"/>
                        <w:jc w:val="center"/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3C9A6EE6" wp14:editId="0B9D4CA4">
                            <wp:extent cx="2267788" cy="1143948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r="602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98213" cy="11592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D195DC" w14:textId="30C01BCE" w:rsidR="00D2435D" w:rsidRDefault="00D2435D" w:rsidP="00D831A3">
      <w:pPr>
        <w:pStyle w:val="Heading1"/>
        <w:spacing w:before="0" w:after="240"/>
        <w:ind w:left="2952" w:firstLine="648"/>
        <w:jc w:val="left"/>
        <w:rPr>
          <w:rFonts w:ascii="Century" w:hAnsi="Century"/>
          <w:b/>
          <w:i/>
          <w:color w:val="auto"/>
        </w:rPr>
      </w:pPr>
    </w:p>
    <w:p w14:paraId="2C7F7C90" w14:textId="19721D3E" w:rsidR="003A68DA" w:rsidRPr="00D32039" w:rsidRDefault="0072060C" w:rsidP="00D32039">
      <w:pPr>
        <w:pStyle w:val="Heading1"/>
        <w:spacing w:before="0" w:after="240"/>
        <w:rPr>
          <w:rFonts w:ascii="Times New Roman" w:hAnsi="Times New Roman" w:cs="Times New Roman"/>
          <w:b/>
          <w:i/>
          <w:color w:val="auto"/>
        </w:rPr>
      </w:pPr>
      <w:r w:rsidRPr="00D32039">
        <w:rPr>
          <w:rFonts w:ascii="Times New Roman" w:hAnsi="Times New Roman" w:cs="Times New Roman"/>
          <w:b/>
          <w:i/>
          <w:color w:val="auto"/>
        </w:rPr>
        <w:t>RE</w:t>
      </w:r>
      <w:r w:rsidR="003B66F0" w:rsidRPr="00D32039">
        <w:rPr>
          <w:rFonts w:ascii="Times New Roman" w:hAnsi="Times New Roman" w:cs="Times New Roman"/>
          <w:b/>
          <w:i/>
          <w:color w:val="auto"/>
        </w:rPr>
        <w:t>GISTRATION FORM</w:t>
      </w:r>
    </w:p>
    <w:p w14:paraId="2C7F7C92" w14:textId="73A9C4AC" w:rsidR="0072060C" w:rsidRPr="00D32039" w:rsidRDefault="00D32039" w:rsidP="00D32039">
      <w:pPr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32039">
        <w:rPr>
          <w:rFonts w:ascii="Times New Roman" w:hAnsi="Times New Roman" w:cs="Times New Roman"/>
          <w:sz w:val="24"/>
          <w:szCs w:val="24"/>
        </w:rPr>
        <w:t>Washington Association of Community and Technical Colleges</w:t>
      </w:r>
    </w:p>
    <w:p w14:paraId="7832C898" w14:textId="6AD8CF03" w:rsidR="00D32039" w:rsidRPr="00D32039" w:rsidRDefault="00D32039" w:rsidP="00D32039">
      <w:pPr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32039">
        <w:rPr>
          <w:rFonts w:ascii="Times New Roman" w:hAnsi="Times New Roman" w:cs="Times New Roman"/>
          <w:sz w:val="24"/>
          <w:szCs w:val="24"/>
        </w:rPr>
        <w:t>Board of Presidents Meeting</w:t>
      </w:r>
    </w:p>
    <w:p w14:paraId="105E2051" w14:textId="77777777" w:rsidR="00D32039" w:rsidRPr="00D32039" w:rsidRDefault="00D32039" w:rsidP="00D32039">
      <w:pPr>
        <w:spacing w:after="0"/>
        <w:ind w:left="0"/>
        <w:jc w:val="center"/>
        <w:rPr>
          <w:rFonts w:ascii="Times New Roman" w:hAnsi="Times New Roman" w:cs="Times New Roman"/>
        </w:rPr>
      </w:pPr>
    </w:p>
    <w:p w14:paraId="2C7F7C93" w14:textId="13C5A63C" w:rsidR="0072060C" w:rsidRPr="00D32039" w:rsidRDefault="0072060C" w:rsidP="00D32039">
      <w:pPr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32039">
        <w:rPr>
          <w:rFonts w:ascii="Times New Roman" w:hAnsi="Times New Roman" w:cs="Times New Roman"/>
          <w:sz w:val="24"/>
          <w:szCs w:val="24"/>
        </w:rPr>
        <w:t>April 26-27, 2018</w:t>
      </w:r>
    </w:p>
    <w:p w14:paraId="0F6B3B6E" w14:textId="552F0515" w:rsidR="00D831A3" w:rsidRPr="001C6083" w:rsidRDefault="0072060C" w:rsidP="00D32039">
      <w:pPr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C6083">
        <w:rPr>
          <w:rFonts w:ascii="Times New Roman" w:hAnsi="Times New Roman" w:cs="Times New Roman"/>
          <w:sz w:val="24"/>
          <w:szCs w:val="24"/>
        </w:rPr>
        <w:t>Yakima Valley College</w:t>
      </w:r>
    </w:p>
    <w:p w14:paraId="4B7D39BB" w14:textId="15111A69" w:rsidR="00D831A3" w:rsidRPr="00D32039" w:rsidRDefault="0072730B" w:rsidP="00D32039">
      <w:pPr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1015 S. 16</w:t>
      </w:r>
      <w:r w:rsidRPr="007273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Ave</w:t>
      </w:r>
    </w:p>
    <w:p w14:paraId="2C7F7C96" w14:textId="0B668A4D" w:rsidR="0072060C" w:rsidRPr="00D32039" w:rsidRDefault="0072060C" w:rsidP="00D32039">
      <w:pPr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32039">
        <w:rPr>
          <w:rFonts w:ascii="Times New Roman" w:hAnsi="Times New Roman" w:cs="Times New Roman"/>
          <w:sz w:val="24"/>
          <w:szCs w:val="24"/>
        </w:rPr>
        <w:t>Yakima, WA 98903</w:t>
      </w:r>
    </w:p>
    <w:p w14:paraId="2C7F7C97" w14:textId="04C53DCB" w:rsidR="001630F0" w:rsidRPr="00D32039" w:rsidRDefault="001630F0" w:rsidP="0072060C">
      <w:pPr>
        <w:spacing w:after="0"/>
        <w:ind w:left="720"/>
        <w:rPr>
          <w:rFonts w:ascii="Times New Roman" w:hAnsi="Times New Roman" w:cs="Times New Roman"/>
        </w:rPr>
      </w:pPr>
    </w:p>
    <w:p w14:paraId="2C7F7C98" w14:textId="63DB5927" w:rsidR="001630F0" w:rsidRPr="00D32039" w:rsidRDefault="001630F0" w:rsidP="00A60074">
      <w:pPr>
        <w:spacing w:after="0"/>
        <w:ind w:firstLine="648"/>
        <w:rPr>
          <w:rFonts w:ascii="Times New Roman" w:hAnsi="Times New Roman" w:cs="Times New Roman"/>
          <w:sz w:val="24"/>
          <w:szCs w:val="24"/>
        </w:rPr>
      </w:pPr>
      <w:r w:rsidRPr="00D32039">
        <w:rPr>
          <w:rFonts w:ascii="Times New Roman" w:hAnsi="Times New Roman" w:cs="Times New Roman"/>
          <w:sz w:val="24"/>
          <w:szCs w:val="24"/>
        </w:rPr>
        <w:t xml:space="preserve">Please complete and email this form to Megan Jensen at </w:t>
      </w:r>
      <w:hyperlink r:id="rId9" w:history="1">
        <w:r w:rsidRPr="00D32039">
          <w:rPr>
            <w:rStyle w:val="Hyperlink"/>
            <w:rFonts w:ascii="Times New Roman" w:hAnsi="Times New Roman" w:cs="Times New Roman"/>
            <w:sz w:val="24"/>
            <w:szCs w:val="24"/>
          </w:rPr>
          <w:t>mjensen@yvcc.edu</w:t>
        </w:r>
      </w:hyperlink>
      <w:r w:rsidRPr="00D32039">
        <w:rPr>
          <w:rFonts w:ascii="Times New Roman" w:hAnsi="Times New Roman" w:cs="Times New Roman"/>
          <w:sz w:val="24"/>
          <w:szCs w:val="24"/>
        </w:rPr>
        <w:t xml:space="preserve"> </w:t>
      </w:r>
      <w:r w:rsidR="00131A93">
        <w:rPr>
          <w:rFonts w:ascii="Times New Roman" w:hAnsi="Times New Roman" w:cs="Times New Roman"/>
          <w:sz w:val="24"/>
          <w:szCs w:val="24"/>
        </w:rPr>
        <w:t xml:space="preserve">on or before </w:t>
      </w:r>
      <w:r w:rsidR="00131A93" w:rsidRPr="00131A93">
        <w:rPr>
          <w:rFonts w:ascii="Times New Roman" w:hAnsi="Times New Roman" w:cs="Times New Roman"/>
          <w:b/>
          <w:sz w:val="24"/>
          <w:szCs w:val="24"/>
        </w:rPr>
        <w:t xml:space="preserve">April </w:t>
      </w:r>
      <w:r w:rsidR="00425593">
        <w:rPr>
          <w:rFonts w:ascii="Times New Roman" w:hAnsi="Times New Roman" w:cs="Times New Roman"/>
          <w:b/>
          <w:sz w:val="24"/>
          <w:szCs w:val="24"/>
        </w:rPr>
        <w:t>12</w:t>
      </w:r>
      <w:r w:rsidR="00425593" w:rsidRPr="005E48E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425593">
        <w:rPr>
          <w:rFonts w:ascii="Times New Roman" w:hAnsi="Times New Roman" w:cs="Times New Roman"/>
          <w:b/>
          <w:sz w:val="24"/>
          <w:szCs w:val="24"/>
        </w:rPr>
        <w:t>.</w:t>
      </w:r>
      <w:r w:rsidR="00131A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F7C9A" w14:textId="49608570" w:rsidR="003B66F0" w:rsidRPr="00D32039" w:rsidRDefault="000D385E" w:rsidP="00A60074">
      <w:pPr>
        <w:rPr>
          <w:rFonts w:ascii="Times New Roman" w:hAnsi="Times New Roman" w:cs="Times New Roman"/>
          <w:sz w:val="28"/>
          <w:szCs w:val="28"/>
        </w:rPr>
      </w:pPr>
      <w:r w:rsidRPr="00D32039"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F7CB5" wp14:editId="2B9C4518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6353175" cy="19050"/>
                <wp:effectExtent l="1905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4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A5B2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500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" strokecolor="#a40000" strokeweight="3pt">
                <v:stroke joinstyle="miter"/>
                <w10:wrap anchorx="margin"/>
              </v:line>
            </w:pict>
          </mc:Fallback>
        </mc:AlternateContent>
      </w:r>
    </w:p>
    <w:p w14:paraId="2C7F7C9B" w14:textId="1AADE9DE" w:rsidR="003B66F0" w:rsidRPr="00D32039" w:rsidRDefault="003B66F0" w:rsidP="00A60074">
      <w:pPr>
        <w:spacing w:line="360" w:lineRule="auto"/>
        <w:ind w:firstLine="648"/>
        <w:rPr>
          <w:rFonts w:ascii="Times New Roman" w:hAnsi="Times New Roman" w:cs="Times New Roman"/>
          <w:sz w:val="28"/>
          <w:szCs w:val="28"/>
        </w:rPr>
      </w:pPr>
      <w:r w:rsidRPr="00D32039">
        <w:rPr>
          <w:rFonts w:ascii="Times New Roman" w:hAnsi="Times New Roman" w:cs="Times New Roman"/>
          <w:b/>
          <w:sz w:val="28"/>
          <w:szCs w:val="28"/>
        </w:rPr>
        <w:t>Name:</w:t>
      </w:r>
      <w:r w:rsidRPr="00D3203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FF0000"/>
            <w:sz w:val="28"/>
            <w:szCs w:val="28"/>
            <w:u w:val="single"/>
          </w:rPr>
          <w:id w:val="1478958625"/>
          <w:placeholder>
            <w:docPart w:val="0D5CE976B34844E881693CAC6FBABDCC"/>
          </w:placeholder>
          <w:showingPlcHdr/>
        </w:sdtPr>
        <w:sdtEndPr>
          <w:rPr>
            <w:sz w:val="24"/>
            <w:szCs w:val="24"/>
            <w:u w:val="none"/>
          </w:rPr>
        </w:sdtEndPr>
        <w:sdtContent>
          <w:r w:rsidR="009D5CDA" w:rsidRPr="009D5CDA">
            <w:rPr>
              <w:rStyle w:val="PlaceholderText"/>
              <w:rFonts w:ascii="Times New Roman" w:hAnsi="Times New Roman" w:cs="Times New Roman"/>
              <w:color w:val="FF0000"/>
              <w:sz w:val="28"/>
              <w:szCs w:val="28"/>
              <w:u w:val="single"/>
            </w:rPr>
            <w:t>Click here to enter text</w:t>
          </w:r>
        </w:sdtContent>
      </w:sdt>
      <w:r w:rsidR="009D5CDA" w:rsidRPr="009D5CD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14:paraId="2C7F7C9C" w14:textId="0C732113" w:rsidR="003B66F0" w:rsidRPr="00D32039" w:rsidRDefault="003B66F0" w:rsidP="00A60074">
      <w:pPr>
        <w:spacing w:line="360" w:lineRule="auto"/>
        <w:ind w:firstLine="648"/>
        <w:rPr>
          <w:rFonts w:ascii="Times New Roman" w:hAnsi="Times New Roman" w:cs="Times New Roman"/>
          <w:sz w:val="28"/>
          <w:szCs w:val="28"/>
        </w:rPr>
      </w:pPr>
      <w:r w:rsidRPr="00D32039">
        <w:rPr>
          <w:rFonts w:ascii="Times New Roman" w:hAnsi="Times New Roman" w:cs="Times New Roman"/>
          <w:b/>
          <w:sz w:val="28"/>
          <w:szCs w:val="28"/>
        </w:rPr>
        <w:t>College:</w:t>
      </w:r>
      <w:r w:rsidRPr="00D32039"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color w:val="FF0000"/>
            <w:sz w:val="28"/>
            <w:szCs w:val="28"/>
            <w:u w:val="single"/>
          </w:rPr>
          <w:id w:val="-816418815"/>
          <w:placeholder>
            <w:docPart w:val="857FC01C689F43CF911CA1E9D00DA26F"/>
          </w:placeholder>
          <w:showingPlcHdr/>
        </w:sdtPr>
        <w:sdtEndPr>
          <w:rPr>
            <w:sz w:val="24"/>
            <w:szCs w:val="24"/>
            <w:u w:val="none"/>
          </w:rPr>
        </w:sdtEndPr>
        <w:sdtContent>
          <w:bookmarkStart w:id="0" w:name="_GoBack"/>
          <w:r w:rsidR="009D5CDA" w:rsidRPr="009D5CDA">
            <w:rPr>
              <w:rStyle w:val="PlaceholderText"/>
              <w:rFonts w:ascii="Times New Roman" w:hAnsi="Times New Roman" w:cs="Times New Roman"/>
              <w:color w:val="FF0000"/>
              <w:sz w:val="28"/>
              <w:szCs w:val="28"/>
              <w:u w:val="single"/>
            </w:rPr>
            <w:t>Click here to enter text</w:t>
          </w:r>
          <w:bookmarkEnd w:id="0"/>
        </w:sdtContent>
      </w:sdt>
    </w:p>
    <w:p w14:paraId="2C7F7C9E" w14:textId="0ED425B0" w:rsidR="001630F0" w:rsidRPr="00D32039" w:rsidRDefault="003B66F0" w:rsidP="00D32039">
      <w:pPr>
        <w:spacing w:line="360" w:lineRule="auto"/>
        <w:ind w:firstLine="648"/>
        <w:rPr>
          <w:rFonts w:ascii="Times New Roman" w:hAnsi="Times New Roman" w:cs="Times New Roman"/>
          <w:sz w:val="28"/>
          <w:szCs w:val="28"/>
          <w:u w:val="single"/>
        </w:rPr>
      </w:pPr>
      <w:r w:rsidRPr="00D32039">
        <w:rPr>
          <w:rFonts w:ascii="Times New Roman" w:hAnsi="Times New Roman" w:cs="Times New Roman"/>
          <w:b/>
          <w:sz w:val="28"/>
          <w:szCs w:val="28"/>
        </w:rPr>
        <w:t>Email:</w:t>
      </w:r>
      <w:r w:rsidR="009D5CDA">
        <w:rPr>
          <w:rFonts w:ascii="Times New Roman" w:hAnsi="Times New Roman" w:cs="Times New Roman"/>
          <w:b/>
          <w:sz w:val="28"/>
          <w:szCs w:val="28"/>
        </w:rPr>
        <w:tab/>
      </w:r>
      <w:sdt>
        <w:sdtPr>
          <w:rPr>
            <w:rFonts w:ascii="Times New Roman" w:hAnsi="Times New Roman" w:cs="Times New Roman"/>
            <w:color w:val="FF0000"/>
            <w:sz w:val="28"/>
            <w:szCs w:val="28"/>
            <w:u w:val="single"/>
          </w:rPr>
          <w:id w:val="-1903134433"/>
          <w:placeholder>
            <w:docPart w:val="DDABDFC06EE24D75868AABD7916F1234"/>
          </w:placeholder>
          <w:showingPlcHdr/>
        </w:sdtPr>
        <w:sdtEndPr>
          <w:rPr>
            <w:sz w:val="24"/>
            <w:szCs w:val="24"/>
            <w:u w:val="none"/>
          </w:rPr>
        </w:sdtEndPr>
        <w:sdtContent>
          <w:r w:rsidRPr="009D5CDA">
            <w:rPr>
              <w:rStyle w:val="PlaceholderText"/>
              <w:rFonts w:ascii="Times New Roman" w:hAnsi="Times New Roman" w:cs="Times New Roman"/>
              <w:color w:val="FF0000"/>
              <w:sz w:val="28"/>
              <w:szCs w:val="28"/>
              <w:u w:val="single"/>
            </w:rPr>
            <w:t>Click here to enter text</w:t>
          </w:r>
        </w:sdtContent>
      </w:sdt>
    </w:p>
    <w:p w14:paraId="2C7F7C9F" w14:textId="54ADA36D" w:rsidR="001630F0" w:rsidRPr="00D32039" w:rsidRDefault="00381E49" w:rsidP="000D0C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700"/>
        </w:tabs>
        <w:spacing w:after="0"/>
        <w:ind w:firstLine="648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1436588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14E1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92730F">
        <w:rPr>
          <w:rFonts w:ascii="Times New Roman" w:hAnsi="Times New Roman" w:cs="Times New Roman"/>
          <w:sz w:val="26"/>
          <w:szCs w:val="26"/>
        </w:rPr>
        <w:t xml:space="preserve"> $50</w:t>
      </w:r>
      <w:r w:rsidR="00A60074" w:rsidRPr="00D32039">
        <w:rPr>
          <w:rFonts w:ascii="Times New Roman" w:hAnsi="Times New Roman" w:cs="Times New Roman"/>
          <w:sz w:val="26"/>
          <w:szCs w:val="26"/>
        </w:rPr>
        <w:t>.00</w:t>
      </w:r>
      <w:r w:rsidR="00A60074" w:rsidRPr="00D32039">
        <w:rPr>
          <w:rFonts w:ascii="Times New Roman" w:hAnsi="Times New Roman" w:cs="Times New Roman"/>
          <w:sz w:val="26"/>
          <w:szCs w:val="26"/>
        </w:rPr>
        <w:tab/>
      </w:r>
      <w:r w:rsidR="00D32039">
        <w:rPr>
          <w:rFonts w:ascii="Times New Roman" w:hAnsi="Times New Roman" w:cs="Times New Roman"/>
          <w:sz w:val="26"/>
          <w:szCs w:val="26"/>
        </w:rPr>
        <w:tab/>
      </w:r>
      <w:r w:rsidR="009014E1">
        <w:rPr>
          <w:rFonts w:ascii="Times New Roman" w:hAnsi="Times New Roman" w:cs="Times New Roman"/>
          <w:sz w:val="26"/>
          <w:szCs w:val="26"/>
        </w:rPr>
        <w:tab/>
      </w:r>
      <w:r w:rsidR="001630F0" w:rsidRPr="00F67720">
        <w:rPr>
          <w:rFonts w:ascii="Times New Roman" w:hAnsi="Times New Roman" w:cs="Times New Roman"/>
          <w:b/>
          <w:sz w:val="26"/>
          <w:szCs w:val="26"/>
        </w:rPr>
        <w:t>Registration Fee</w:t>
      </w:r>
      <w:r w:rsidR="000D0CC5">
        <w:rPr>
          <w:rFonts w:ascii="Times New Roman" w:hAnsi="Times New Roman" w:cs="Times New Roman"/>
          <w:b/>
          <w:sz w:val="26"/>
          <w:szCs w:val="26"/>
        </w:rPr>
        <w:tab/>
      </w:r>
    </w:p>
    <w:p w14:paraId="2C7F7CA0" w14:textId="77777777" w:rsidR="001630F0" w:rsidRPr="00D32039" w:rsidRDefault="001630F0" w:rsidP="001630F0">
      <w:pPr>
        <w:spacing w:after="0"/>
        <w:rPr>
          <w:rFonts w:ascii="Times New Roman" w:hAnsi="Times New Roman" w:cs="Times New Roman"/>
        </w:rPr>
      </w:pPr>
    </w:p>
    <w:p w14:paraId="2C7F7CA1" w14:textId="2109A0D5" w:rsidR="001630F0" w:rsidRPr="00A03CC3" w:rsidRDefault="00381E49" w:rsidP="00A60074">
      <w:pPr>
        <w:spacing w:after="0"/>
        <w:ind w:firstLine="648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288208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1630F0" w:rsidRPr="00D32039">
        <w:rPr>
          <w:rFonts w:ascii="Times New Roman" w:hAnsi="Times New Roman" w:cs="Times New Roman"/>
          <w:sz w:val="26"/>
          <w:szCs w:val="26"/>
        </w:rPr>
        <w:t xml:space="preserve"> $</w:t>
      </w:r>
      <w:r w:rsidR="00D831A3" w:rsidRPr="00D32039">
        <w:rPr>
          <w:rFonts w:ascii="Times New Roman" w:hAnsi="Times New Roman" w:cs="Times New Roman"/>
          <w:sz w:val="26"/>
          <w:szCs w:val="26"/>
        </w:rPr>
        <w:t>15</w:t>
      </w:r>
      <w:r w:rsidR="00A60074" w:rsidRPr="00D32039">
        <w:rPr>
          <w:rFonts w:ascii="Times New Roman" w:hAnsi="Times New Roman" w:cs="Times New Roman"/>
          <w:sz w:val="26"/>
          <w:szCs w:val="26"/>
        </w:rPr>
        <w:t>.00</w:t>
      </w:r>
      <w:r w:rsidR="00D32039">
        <w:rPr>
          <w:rFonts w:ascii="Times New Roman" w:hAnsi="Times New Roman" w:cs="Times New Roman"/>
          <w:sz w:val="26"/>
          <w:szCs w:val="26"/>
        </w:rPr>
        <w:tab/>
      </w:r>
      <w:r w:rsidR="00A60074" w:rsidRPr="00D32039">
        <w:rPr>
          <w:rFonts w:ascii="Times New Roman" w:hAnsi="Times New Roman" w:cs="Times New Roman"/>
          <w:sz w:val="26"/>
          <w:szCs w:val="26"/>
        </w:rPr>
        <w:tab/>
      </w:r>
      <w:r w:rsidR="009014E1">
        <w:rPr>
          <w:rFonts w:ascii="Times New Roman" w:hAnsi="Times New Roman" w:cs="Times New Roman"/>
          <w:sz w:val="26"/>
          <w:szCs w:val="26"/>
        </w:rPr>
        <w:tab/>
      </w:r>
      <w:r w:rsidR="00A03CC3">
        <w:rPr>
          <w:rFonts w:ascii="Times New Roman" w:hAnsi="Times New Roman" w:cs="Times New Roman"/>
          <w:b/>
          <w:sz w:val="26"/>
          <w:szCs w:val="26"/>
        </w:rPr>
        <w:t xml:space="preserve">Lunch </w:t>
      </w:r>
      <w:r w:rsidR="00A03CC3" w:rsidRPr="00A03CC3">
        <w:rPr>
          <w:rFonts w:ascii="Times New Roman" w:hAnsi="Times New Roman" w:cs="Times New Roman"/>
          <w:sz w:val="26"/>
          <w:szCs w:val="26"/>
        </w:rPr>
        <w:t>(</w:t>
      </w:r>
      <w:r w:rsidR="005E48E6" w:rsidRPr="00A03CC3">
        <w:rPr>
          <w:rFonts w:ascii="Times New Roman" w:hAnsi="Times New Roman" w:cs="Times New Roman"/>
          <w:sz w:val="26"/>
          <w:szCs w:val="26"/>
        </w:rPr>
        <w:t>Presidents</w:t>
      </w:r>
      <w:r w:rsidR="00A03CC3">
        <w:rPr>
          <w:rFonts w:ascii="Times New Roman" w:hAnsi="Times New Roman" w:cs="Times New Roman"/>
          <w:sz w:val="26"/>
          <w:szCs w:val="26"/>
        </w:rPr>
        <w:t>’</w:t>
      </w:r>
      <w:r w:rsidR="005E48E6" w:rsidRPr="00A03CC3">
        <w:rPr>
          <w:rFonts w:ascii="Times New Roman" w:hAnsi="Times New Roman" w:cs="Times New Roman"/>
          <w:sz w:val="26"/>
          <w:szCs w:val="26"/>
        </w:rPr>
        <w:t xml:space="preserve"> Academy - Thursday, April 26</w:t>
      </w:r>
      <w:r w:rsidR="00A03CC3" w:rsidRPr="00A03CC3">
        <w:rPr>
          <w:rFonts w:ascii="Times New Roman" w:hAnsi="Times New Roman" w:cs="Times New Roman"/>
          <w:sz w:val="26"/>
          <w:szCs w:val="26"/>
        </w:rPr>
        <w:t>)</w:t>
      </w:r>
    </w:p>
    <w:p w14:paraId="2C7F7CA2" w14:textId="77777777" w:rsidR="001630F0" w:rsidRPr="00D32039" w:rsidRDefault="001630F0" w:rsidP="001630F0">
      <w:pPr>
        <w:spacing w:after="0"/>
        <w:rPr>
          <w:rFonts w:ascii="Times New Roman" w:hAnsi="Times New Roman" w:cs="Times New Roman"/>
        </w:rPr>
      </w:pPr>
    </w:p>
    <w:p w14:paraId="2C7F7CA3" w14:textId="25C25E20" w:rsidR="001630F0" w:rsidRPr="00F67720" w:rsidRDefault="00381E49" w:rsidP="00A60074">
      <w:pPr>
        <w:spacing w:after="0"/>
        <w:ind w:firstLine="648"/>
        <w:rPr>
          <w:rFonts w:ascii="Times New Roman" w:hAnsi="Times New Roman" w:cs="Times New Roman"/>
          <w:b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1889535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D831A3" w:rsidRPr="00D32039">
        <w:rPr>
          <w:rFonts w:ascii="Times New Roman" w:hAnsi="Times New Roman" w:cs="Times New Roman"/>
          <w:sz w:val="26"/>
          <w:szCs w:val="26"/>
        </w:rPr>
        <w:t xml:space="preserve"> $23</w:t>
      </w:r>
      <w:r w:rsidR="00A60074" w:rsidRPr="00D32039">
        <w:rPr>
          <w:rFonts w:ascii="Times New Roman" w:hAnsi="Times New Roman" w:cs="Times New Roman"/>
          <w:sz w:val="26"/>
          <w:szCs w:val="26"/>
        </w:rPr>
        <w:t>.00</w:t>
      </w:r>
      <w:r w:rsidR="00A60074" w:rsidRPr="00D32039">
        <w:rPr>
          <w:rFonts w:ascii="Times New Roman" w:hAnsi="Times New Roman" w:cs="Times New Roman"/>
          <w:sz w:val="26"/>
          <w:szCs w:val="26"/>
        </w:rPr>
        <w:tab/>
      </w:r>
      <w:r w:rsidR="00D32039">
        <w:rPr>
          <w:rFonts w:ascii="Times New Roman" w:hAnsi="Times New Roman" w:cs="Times New Roman"/>
          <w:sz w:val="26"/>
          <w:szCs w:val="26"/>
        </w:rPr>
        <w:tab/>
      </w:r>
      <w:r w:rsidR="009014E1">
        <w:rPr>
          <w:rFonts w:ascii="Times New Roman" w:hAnsi="Times New Roman" w:cs="Times New Roman"/>
          <w:sz w:val="26"/>
          <w:szCs w:val="26"/>
        </w:rPr>
        <w:tab/>
      </w:r>
      <w:r w:rsidR="00A03CC3">
        <w:rPr>
          <w:rFonts w:ascii="Times New Roman" w:hAnsi="Times New Roman" w:cs="Times New Roman"/>
          <w:b/>
          <w:sz w:val="26"/>
          <w:szCs w:val="26"/>
        </w:rPr>
        <w:t xml:space="preserve">Dinner </w:t>
      </w:r>
      <w:r w:rsidR="00A03CC3" w:rsidRPr="00A03CC3">
        <w:rPr>
          <w:rFonts w:ascii="Times New Roman" w:hAnsi="Times New Roman" w:cs="Times New Roman"/>
          <w:sz w:val="26"/>
          <w:szCs w:val="26"/>
        </w:rPr>
        <w:t>(</w:t>
      </w:r>
      <w:r w:rsidR="005E48E6" w:rsidRPr="00A03CC3">
        <w:rPr>
          <w:rFonts w:ascii="Times New Roman" w:hAnsi="Times New Roman" w:cs="Times New Roman"/>
          <w:sz w:val="26"/>
          <w:szCs w:val="26"/>
        </w:rPr>
        <w:t>Thursday, April 26</w:t>
      </w:r>
      <w:r w:rsidR="00A03CC3" w:rsidRPr="00A03CC3">
        <w:rPr>
          <w:rFonts w:ascii="Times New Roman" w:hAnsi="Times New Roman" w:cs="Times New Roman"/>
          <w:sz w:val="26"/>
          <w:szCs w:val="26"/>
        </w:rPr>
        <w:t>)</w:t>
      </w:r>
    </w:p>
    <w:p w14:paraId="0C1D9EAB" w14:textId="3C49181C" w:rsidR="00A60074" w:rsidRPr="00D32039" w:rsidRDefault="00A60074" w:rsidP="001630F0">
      <w:pPr>
        <w:spacing w:after="0"/>
        <w:rPr>
          <w:rFonts w:ascii="Times New Roman" w:hAnsi="Times New Roman" w:cs="Times New Roman"/>
        </w:rPr>
      </w:pPr>
      <w:r w:rsidRPr="00F67720">
        <w:rPr>
          <w:rFonts w:ascii="Times New Roman" w:hAnsi="Times New Roman" w:cs="Times New Roman"/>
          <w:b/>
          <w:sz w:val="26"/>
          <w:szCs w:val="26"/>
        </w:rPr>
        <w:tab/>
      </w:r>
      <w:r w:rsidR="00D831A3" w:rsidRPr="00F67720">
        <w:rPr>
          <w:rFonts w:ascii="Times New Roman" w:hAnsi="Times New Roman" w:cs="Times New Roman"/>
          <w:b/>
          <w:sz w:val="26"/>
          <w:szCs w:val="26"/>
        </w:rPr>
        <w:tab/>
      </w:r>
      <w:r w:rsidR="005E48E6" w:rsidRPr="00F67720">
        <w:rPr>
          <w:rFonts w:ascii="Times New Roman" w:hAnsi="Times New Roman" w:cs="Times New Roman"/>
          <w:b/>
          <w:sz w:val="26"/>
          <w:szCs w:val="26"/>
        </w:rPr>
        <w:tab/>
      </w:r>
      <w:r w:rsidR="005E48E6" w:rsidRPr="00F67720">
        <w:rPr>
          <w:rFonts w:ascii="Times New Roman" w:hAnsi="Times New Roman" w:cs="Times New Roman"/>
          <w:b/>
          <w:sz w:val="26"/>
          <w:szCs w:val="26"/>
        </w:rPr>
        <w:tab/>
      </w:r>
      <w:r w:rsidR="009014E1">
        <w:rPr>
          <w:rFonts w:ascii="Times New Roman" w:hAnsi="Times New Roman" w:cs="Times New Roman"/>
          <w:b/>
          <w:sz w:val="26"/>
          <w:szCs w:val="26"/>
        </w:rPr>
        <w:tab/>
      </w:r>
    </w:p>
    <w:p w14:paraId="2C7F7CA5" w14:textId="786F8550" w:rsidR="001630F0" w:rsidRPr="00D32039" w:rsidRDefault="00381E49" w:rsidP="00A60074">
      <w:pPr>
        <w:spacing w:after="0"/>
        <w:ind w:firstLine="648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1848208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D831A3" w:rsidRPr="00D32039">
        <w:rPr>
          <w:rFonts w:ascii="Times New Roman" w:hAnsi="Times New Roman" w:cs="Times New Roman"/>
          <w:sz w:val="26"/>
          <w:szCs w:val="26"/>
        </w:rPr>
        <w:t xml:space="preserve"> $13</w:t>
      </w:r>
      <w:r w:rsidR="00A60074" w:rsidRPr="00D32039">
        <w:rPr>
          <w:rFonts w:ascii="Times New Roman" w:hAnsi="Times New Roman" w:cs="Times New Roman"/>
          <w:sz w:val="26"/>
          <w:szCs w:val="26"/>
        </w:rPr>
        <w:t>.00</w:t>
      </w:r>
      <w:r w:rsidR="00A60074" w:rsidRPr="00D32039">
        <w:rPr>
          <w:rFonts w:ascii="Times New Roman" w:hAnsi="Times New Roman" w:cs="Times New Roman"/>
          <w:sz w:val="26"/>
          <w:szCs w:val="26"/>
        </w:rPr>
        <w:tab/>
      </w:r>
      <w:r w:rsidR="00D32039">
        <w:rPr>
          <w:rFonts w:ascii="Times New Roman" w:hAnsi="Times New Roman" w:cs="Times New Roman"/>
          <w:sz w:val="26"/>
          <w:szCs w:val="26"/>
        </w:rPr>
        <w:tab/>
      </w:r>
      <w:r w:rsidR="009014E1">
        <w:rPr>
          <w:rFonts w:ascii="Times New Roman" w:hAnsi="Times New Roman" w:cs="Times New Roman"/>
          <w:sz w:val="26"/>
          <w:szCs w:val="26"/>
        </w:rPr>
        <w:tab/>
      </w:r>
      <w:r w:rsidR="00A03CC3">
        <w:rPr>
          <w:rFonts w:ascii="Times New Roman" w:hAnsi="Times New Roman" w:cs="Times New Roman"/>
          <w:b/>
          <w:sz w:val="26"/>
          <w:szCs w:val="26"/>
        </w:rPr>
        <w:t xml:space="preserve">Breakfast </w:t>
      </w:r>
      <w:r w:rsidR="00A03CC3" w:rsidRPr="00A03CC3">
        <w:rPr>
          <w:rFonts w:ascii="Times New Roman" w:hAnsi="Times New Roman" w:cs="Times New Roman"/>
          <w:sz w:val="26"/>
          <w:szCs w:val="26"/>
        </w:rPr>
        <w:t>(</w:t>
      </w:r>
      <w:r w:rsidR="005E48E6" w:rsidRPr="00A03CC3">
        <w:rPr>
          <w:rFonts w:ascii="Times New Roman" w:hAnsi="Times New Roman" w:cs="Times New Roman"/>
          <w:sz w:val="26"/>
          <w:szCs w:val="26"/>
        </w:rPr>
        <w:t>Friday, April 27</w:t>
      </w:r>
      <w:r w:rsidR="00A03CC3" w:rsidRPr="00A03CC3">
        <w:rPr>
          <w:rFonts w:ascii="Times New Roman" w:hAnsi="Times New Roman" w:cs="Times New Roman"/>
          <w:sz w:val="26"/>
          <w:szCs w:val="26"/>
        </w:rPr>
        <w:t>)</w:t>
      </w:r>
    </w:p>
    <w:p w14:paraId="2C7F7CA6" w14:textId="77777777" w:rsidR="001630F0" w:rsidRPr="00131A93" w:rsidRDefault="001630F0" w:rsidP="001630F0">
      <w:pPr>
        <w:spacing w:after="0"/>
        <w:rPr>
          <w:rFonts w:ascii="Times New Roman" w:hAnsi="Times New Roman" w:cs="Times New Roman"/>
        </w:rPr>
      </w:pPr>
    </w:p>
    <w:p w14:paraId="2C7F7CA7" w14:textId="7CF6781B" w:rsidR="001630F0" w:rsidRPr="00D32039" w:rsidRDefault="009014E1" w:rsidP="00A60074">
      <w:pPr>
        <w:spacing w:after="0"/>
        <w:ind w:firstLine="648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color w:val="FF0000"/>
            <w:sz w:val="26"/>
            <w:szCs w:val="26"/>
            <w:u w:val="single"/>
          </w:rPr>
          <w:id w:val="75641154"/>
          <w:placeholder>
            <w:docPart w:val="DefaultPlaceholder_-1854013440"/>
          </w:placeholder>
        </w:sdtPr>
        <w:sdtEndPr>
          <w:rPr>
            <w:u w:val="none"/>
          </w:rPr>
        </w:sdtEndPr>
        <w:sdtContent>
          <w:r w:rsidRPr="009014E1">
            <w:rPr>
              <w:rFonts w:ascii="Times New Roman" w:hAnsi="Times New Roman" w:cs="Times New Roman"/>
              <w:color w:val="FF0000"/>
              <w:sz w:val="26"/>
              <w:szCs w:val="26"/>
              <w:u w:val="single"/>
            </w:rPr>
            <w:t>Click here to enter total</w:t>
          </w:r>
        </w:sdtContent>
      </w:sdt>
      <w:r w:rsidR="00A60074" w:rsidRPr="00D32039">
        <w:rPr>
          <w:rFonts w:ascii="Times New Roman" w:hAnsi="Times New Roman" w:cs="Times New Roman"/>
          <w:sz w:val="26"/>
          <w:szCs w:val="26"/>
        </w:rPr>
        <w:t xml:space="preserve"> </w:t>
      </w:r>
      <w:r w:rsidR="00A60074" w:rsidRPr="00D3203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1630F0" w:rsidRPr="00D32039">
        <w:rPr>
          <w:rFonts w:ascii="Times New Roman" w:hAnsi="Times New Roman" w:cs="Times New Roman"/>
          <w:b/>
          <w:sz w:val="24"/>
          <w:szCs w:val="24"/>
        </w:rPr>
        <w:t>TOTAL</w:t>
      </w:r>
      <w:proofErr w:type="spellEnd"/>
    </w:p>
    <w:p w14:paraId="2C7F7CA8" w14:textId="77777777" w:rsidR="00847076" w:rsidRPr="00D32039" w:rsidRDefault="00847076" w:rsidP="001630F0">
      <w:pPr>
        <w:spacing w:line="276" w:lineRule="auto"/>
        <w:ind w:left="0"/>
        <w:rPr>
          <w:rFonts w:ascii="Times New Roman" w:hAnsi="Times New Roman" w:cs="Times New Roman"/>
        </w:rPr>
      </w:pPr>
    </w:p>
    <w:p w14:paraId="2C7F7CA9" w14:textId="4B724A53" w:rsidR="00BB5AA0" w:rsidRPr="009014E1" w:rsidRDefault="00BB5AA0" w:rsidP="00BB5AA0">
      <w:pPr>
        <w:tabs>
          <w:tab w:val="left" w:pos="2160"/>
        </w:tabs>
        <w:rPr>
          <w:rFonts w:ascii="Times New Roman" w:hAnsi="Times New Roman" w:cs="Times New Roman"/>
          <w:b/>
          <w:sz w:val="24"/>
          <w:szCs w:val="24"/>
        </w:rPr>
      </w:pPr>
      <w:r w:rsidRPr="00D32039">
        <w:rPr>
          <w:rFonts w:ascii="Times New Roman" w:hAnsi="Times New Roman" w:cs="Times New Roman"/>
          <w:b/>
          <w:sz w:val="24"/>
          <w:szCs w:val="24"/>
        </w:rPr>
        <w:t xml:space="preserve">All meals </w:t>
      </w:r>
      <w:r w:rsidR="006B22C6" w:rsidRPr="00D32039">
        <w:rPr>
          <w:rFonts w:ascii="Times New Roman" w:hAnsi="Times New Roman" w:cs="Times New Roman"/>
          <w:b/>
          <w:sz w:val="24"/>
          <w:szCs w:val="24"/>
        </w:rPr>
        <w:t xml:space="preserve">served </w:t>
      </w:r>
      <w:r w:rsidRPr="00D32039">
        <w:rPr>
          <w:rFonts w:ascii="Times New Roman" w:hAnsi="Times New Roman" w:cs="Times New Roman"/>
          <w:b/>
          <w:sz w:val="24"/>
          <w:szCs w:val="24"/>
        </w:rPr>
        <w:t xml:space="preserve">buffet style with vegetarian options included.  Please describe any other dietary restrictions. </w:t>
      </w:r>
      <w:sdt>
        <w:sdtPr>
          <w:rPr>
            <w:rFonts w:ascii="Times New Roman" w:hAnsi="Times New Roman" w:cs="Times New Roman"/>
            <w:b/>
            <w:color w:val="FF0000"/>
            <w:sz w:val="24"/>
            <w:szCs w:val="24"/>
          </w:rPr>
          <w:id w:val="-1747415702"/>
          <w:placeholder>
            <w:docPart w:val="AD2BB9AE0AE5486BA6CE7C227C9D5C24"/>
          </w:placeholder>
          <w:showingPlcHdr/>
        </w:sdtPr>
        <w:sdtEndPr/>
        <w:sdtContent>
          <w:r w:rsidRPr="009014E1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  <w:u w:val="single"/>
            </w:rPr>
            <w:t>Click here to enter text.</w:t>
          </w:r>
        </w:sdtContent>
      </w:sdt>
    </w:p>
    <w:p w14:paraId="2C7F7CAB" w14:textId="379FCDD6" w:rsidR="000D385E" w:rsidRPr="00D32039" w:rsidRDefault="00A60074" w:rsidP="00131A93">
      <w:pPr>
        <w:spacing w:after="0" w:line="276" w:lineRule="auto"/>
        <w:ind w:left="1437" w:hanging="1365"/>
        <w:rPr>
          <w:rFonts w:ascii="Times New Roman" w:hAnsi="Times New Roman" w:cs="Times New Roman"/>
          <w:sz w:val="24"/>
          <w:szCs w:val="24"/>
        </w:rPr>
      </w:pPr>
      <w:r w:rsidRPr="00D32039"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F7CB7" wp14:editId="0D02272E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6353175" cy="19050"/>
                <wp:effectExtent l="1905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19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A4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F72DE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35pt" to="500.2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" strokecolor="#a40000" strokeweight="3pt">
                <v:stroke joinstyle="miter"/>
                <w10:wrap anchorx="margin"/>
              </v:line>
            </w:pict>
          </mc:Fallback>
        </mc:AlternateContent>
      </w:r>
    </w:p>
    <w:p w14:paraId="2C7F7CAC" w14:textId="5D4D68B1" w:rsidR="00FE2D81" w:rsidRPr="00D32039" w:rsidRDefault="00FE2D81" w:rsidP="00131A93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039">
        <w:rPr>
          <w:rFonts w:ascii="Times New Roman" w:hAnsi="Times New Roman" w:cs="Times New Roman"/>
          <w:iCs/>
          <w:sz w:val="24"/>
          <w:szCs w:val="24"/>
        </w:rPr>
        <w:t xml:space="preserve">Please mail this form and your check payable to </w:t>
      </w:r>
      <w:r w:rsidRPr="00D32039">
        <w:rPr>
          <w:rFonts w:ascii="Times New Roman" w:hAnsi="Times New Roman" w:cs="Times New Roman"/>
          <w:b/>
          <w:iCs/>
          <w:sz w:val="24"/>
          <w:szCs w:val="24"/>
          <w:u w:val="single"/>
        </w:rPr>
        <w:t>Yakima Valley College</w:t>
      </w:r>
      <w:r w:rsidRPr="00D32039">
        <w:rPr>
          <w:rFonts w:ascii="Times New Roman" w:hAnsi="Times New Roman" w:cs="Times New Roman"/>
          <w:iCs/>
          <w:sz w:val="24"/>
          <w:szCs w:val="24"/>
        </w:rPr>
        <w:t xml:space="preserve"> to:</w:t>
      </w:r>
    </w:p>
    <w:p w14:paraId="2C7F7CAD" w14:textId="77777777" w:rsidR="00FE2D81" w:rsidRPr="00D32039" w:rsidRDefault="00FE2D81" w:rsidP="00131A93">
      <w:pPr>
        <w:spacing w:after="0"/>
        <w:jc w:val="center"/>
        <w:rPr>
          <w:rFonts w:ascii="Times New Roman" w:hAnsi="Times New Roman" w:cs="Times New Roman"/>
        </w:rPr>
      </w:pPr>
    </w:p>
    <w:p w14:paraId="2C7F7CAF" w14:textId="2A0656E0" w:rsidR="00FE2D81" w:rsidRPr="00D32039" w:rsidRDefault="00FE2D81" w:rsidP="00131A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2039">
        <w:rPr>
          <w:rFonts w:ascii="Times New Roman" w:hAnsi="Times New Roman" w:cs="Times New Roman"/>
          <w:sz w:val="24"/>
          <w:szCs w:val="24"/>
        </w:rPr>
        <w:t>Yakima Valley College</w:t>
      </w:r>
    </w:p>
    <w:p w14:paraId="503FA026" w14:textId="628721D9" w:rsidR="00D2435D" w:rsidRPr="00D32039" w:rsidRDefault="00D2435D" w:rsidP="00131A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2039">
        <w:rPr>
          <w:rFonts w:ascii="Times New Roman" w:hAnsi="Times New Roman" w:cs="Times New Roman"/>
          <w:sz w:val="24"/>
          <w:szCs w:val="24"/>
        </w:rPr>
        <w:t>Attn: Megan Jensen, President’s Office</w:t>
      </w:r>
    </w:p>
    <w:p w14:paraId="3692A60D" w14:textId="39570A2A" w:rsidR="00D2435D" w:rsidRPr="00D32039" w:rsidRDefault="00FE2D81" w:rsidP="00131A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2039">
        <w:rPr>
          <w:rFonts w:ascii="Times New Roman" w:hAnsi="Times New Roman" w:cs="Times New Roman"/>
          <w:sz w:val="24"/>
          <w:szCs w:val="24"/>
        </w:rPr>
        <w:t xml:space="preserve">PO </w:t>
      </w:r>
      <w:r w:rsidR="00D2435D" w:rsidRPr="00D32039">
        <w:rPr>
          <w:rFonts w:ascii="Times New Roman" w:hAnsi="Times New Roman" w:cs="Times New Roman"/>
          <w:sz w:val="24"/>
          <w:szCs w:val="24"/>
        </w:rPr>
        <w:t>Box 22520</w:t>
      </w:r>
      <w:r w:rsidR="006B22C6" w:rsidRPr="00D320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F7CB0" w14:textId="407729FD" w:rsidR="00FE2D81" w:rsidRPr="00D32039" w:rsidRDefault="00FE2D81" w:rsidP="00131A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2039">
        <w:rPr>
          <w:rFonts w:ascii="Times New Roman" w:hAnsi="Times New Roman" w:cs="Times New Roman"/>
          <w:sz w:val="24"/>
          <w:szCs w:val="24"/>
        </w:rPr>
        <w:t>Yakima WA 98907-2520</w:t>
      </w:r>
    </w:p>
    <w:p w14:paraId="7C589473" w14:textId="77777777" w:rsidR="00D2435D" w:rsidRPr="00D32039" w:rsidRDefault="00D2435D" w:rsidP="00131A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021D37" w14:textId="2BFFF2FD" w:rsidR="00D32039" w:rsidRDefault="00FE2D81" w:rsidP="00131A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2039">
        <w:rPr>
          <w:rFonts w:ascii="Times New Roman" w:hAnsi="Times New Roman" w:cs="Times New Roman"/>
          <w:sz w:val="24"/>
          <w:szCs w:val="24"/>
        </w:rPr>
        <w:t xml:space="preserve">Federal Tax ID:  </w:t>
      </w:r>
      <w:r w:rsidR="00D831A3" w:rsidRPr="00D32039">
        <w:rPr>
          <w:rFonts w:ascii="Times New Roman" w:hAnsi="Times New Roman" w:cs="Times New Roman"/>
          <w:sz w:val="24"/>
          <w:szCs w:val="24"/>
        </w:rPr>
        <w:t>91-0671107</w:t>
      </w:r>
    </w:p>
    <w:p w14:paraId="231F470F" w14:textId="49932436" w:rsidR="00D2435D" w:rsidRPr="00D32039" w:rsidRDefault="00D2435D" w:rsidP="00131A93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D2435D" w:rsidRPr="00D32039" w:rsidSect="00D243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2CEA4" w14:textId="77777777" w:rsidR="007A4AFA" w:rsidRDefault="007A4AFA">
      <w:pPr>
        <w:spacing w:before="0" w:after="0"/>
      </w:pPr>
      <w:r>
        <w:separator/>
      </w:r>
    </w:p>
  </w:endnote>
  <w:endnote w:type="continuationSeparator" w:id="0">
    <w:p w14:paraId="7DA9993A" w14:textId="77777777" w:rsidR="007A4AFA" w:rsidRDefault="007A4A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CA209" w14:textId="77777777" w:rsidR="000D0CC5" w:rsidRDefault="000D0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CBEDC" w14:textId="77777777" w:rsidR="000D0CC5" w:rsidRDefault="000D0C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EEB89" w14:textId="77777777" w:rsidR="000D0CC5" w:rsidRDefault="000D0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1A8C7" w14:textId="77777777" w:rsidR="007A4AFA" w:rsidRDefault="007A4AFA">
      <w:pPr>
        <w:spacing w:before="0" w:after="0"/>
      </w:pPr>
      <w:r>
        <w:separator/>
      </w:r>
    </w:p>
  </w:footnote>
  <w:footnote w:type="continuationSeparator" w:id="0">
    <w:p w14:paraId="3D284F0F" w14:textId="77777777" w:rsidR="007A4AFA" w:rsidRDefault="007A4A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CC639" w14:textId="77777777" w:rsidR="000D0CC5" w:rsidRDefault="000D0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6377121"/>
      <w:docPartObj>
        <w:docPartGallery w:val="Watermarks"/>
        <w:docPartUnique/>
      </w:docPartObj>
    </w:sdtPr>
    <w:sdtContent>
      <w:p w14:paraId="09EE1E80" w14:textId="0C7F4A51" w:rsidR="000D0CC5" w:rsidRDefault="000D0CC5">
        <w:pPr>
          <w:pStyle w:val="Header"/>
        </w:pPr>
        <w:r>
          <w:rPr>
            <w:noProof/>
          </w:rPr>
          <w:pict w14:anchorId="17BEA75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29586377" o:spid="_x0000_s4097" type="#_x0000_t136" style="position:absolute;left:0;text-align:left;margin-left:0;margin-top:0;width:532.95pt;height:228.4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DF7D2" w14:textId="77777777" w:rsidR="000D0CC5" w:rsidRDefault="000D0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F0"/>
    <w:rsid w:val="000D0CC5"/>
    <w:rsid w:val="000D385E"/>
    <w:rsid w:val="00131A93"/>
    <w:rsid w:val="001630F0"/>
    <w:rsid w:val="001A34FE"/>
    <w:rsid w:val="001C6083"/>
    <w:rsid w:val="002276EE"/>
    <w:rsid w:val="00265538"/>
    <w:rsid w:val="00340806"/>
    <w:rsid w:val="00381E49"/>
    <w:rsid w:val="003A68DA"/>
    <w:rsid w:val="003B66F0"/>
    <w:rsid w:val="00425593"/>
    <w:rsid w:val="00582F37"/>
    <w:rsid w:val="005969AE"/>
    <w:rsid w:val="005E48E6"/>
    <w:rsid w:val="006A16A3"/>
    <w:rsid w:val="006B22C6"/>
    <w:rsid w:val="0072060C"/>
    <w:rsid w:val="0072730B"/>
    <w:rsid w:val="007A4AFA"/>
    <w:rsid w:val="00847076"/>
    <w:rsid w:val="008D6C7D"/>
    <w:rsid w:val="009014E1"/>
    <w:rsid w:val="0092730F"/>
    <w:rsid w:val="00967C84"/>
    <w:rsid w:val="009D5CDA"/>
    <w:rsid w:val="00A03CC3"/>
    <w:rsid w:val="00A60074"/>
    <w:rsid w:val="00AE2CCA"/>
    <w:rsid w:val="00B45C0A"/>
    <w:rsid w:val="00BB1392"/>
    <w:rsid w:val="00BB5AA0"/>
    <w:rsid w:val="00C242F1"/>
    <w:rsid w:val="00CC4863"/>
    <w:rsid w:val="00CF141B"/>
    <w:rsid w:val="00CF5355"/>
    <w:rsid w:val="00D2435D"/>
    <w:rsid w:val="00D32039"/>
    <w:rsid w:val="00D831A3"/>
    <w:rsid w:val="00EB59C0"/>
    <w:rsid w:val="00F27774"/>
    <w:rsid w:val="00F426E9"/>
    <w:rsid w:val="00F67720"/>
    <w:rsid w:val="00F77E76"/>
    <w:rsid w:val="00FE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  <w14:docId w14:val="2C7F7C90"/>
  <w15:chartTrackingRefBased/>
  <w15:docId w15:val="{332A1305-2E08-4778-B3B5-D03BA585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pPr>
      <w:shd w:val="clear" w:color="auto" w:fill="D5DCE4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CE4" w:themeFill="text2" w:themeFillTint="33"/>
    </w:rPr>
  </w:style>
  <w:style w:type="paragraph" w:customStyle="1" w:styleId="Spacer">
    <w:name w:val="Spacer"/>
    <w:basedOn w:val="Normal"/>
    <w:uiPriority w:val="1"/>
    <w:pPr>
      <w:spacing w:before="0" w:after="0" w:line="60" w:lineRule="exact"/>
      <w:ind w:left="0"/>
    </w:pPr>
    <w:rPr>
      <w:sz w:val="6"/>
      <w:szCs w:val="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5A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7E7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77E76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77E7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77E7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0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jensen@yvcc.ed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ensen\AppData\Roaming\Microsoft\Templates\Patient%20registr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7FC01C689F43CF911CA1E9D00DA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5AE0D-0BD9-464D-B354-970087B127F2}"/>
      </w:docPartPr>
      <w:docPartBody>
        <w:p w:rsidR="00F256C4" w:rsidRDefault="00CF441F" w:rsidP="00CF441F">
          <w:pPr>
            <w:pStyle w:val="857FC01C689F43CF911CA1E9D00DA26F7"/>
          </w:pPr>
          <w:r w:rsidRPr="009D5CDA">
            <w:rPr>
              <w:rStyle w:val="PlaceholderText"/>
              <w:rFonts w:ascii="Times New Roman" w:hAnsi="Times New Roman" w:cs="Times New Roman"/>
              <w:color w:val="FF0000"/>
              <w:sz w:val="28"/>
              <w:szCs w:val="28"/>
              <w:u w:val="single"/>
            </w:rPr>
            <w:t>Click here to enter text</w:t>
          </w:r>
        </w:p>
      </w:docPartBody>
    </w:docPart>
    <w:docPart>
      <w:docPartPr>
        <w:name w:val="DDABDFC06EE24D75868AABD7916F1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341CF-94E9-4A70-9C71-E1F1ACCBB07E}"/>
      </w:docPartPr>
      <w:docPartBody>
        <w:p w:rsidR="00F256C4" w:rsidRDefault="00CF441F" w:rsidP="00CF441F">
          <w:pPr>
            <w:pStyle w:val="DDABDFC06EE24D75868AABD7916F12347"/>
          </w:pPr>
          <w:r w:rsidRPr="009D5CDA">
            <w:rPr>
              <w:rStyle w:val="PlaceholderText"/>
              <w:rFonts w:ascii="Times New Roman" w:hAnsi="Times New Roman" w:cs="Times New Roman"/>
              <w:color w:val="FF0000"/>
              <w:sz w:val="28"/>
              <w:szCs w:val="28"/>
              <w:u w:val="single"/>
            </w:rPr>
            <w:t>Click here to enter text</w:t>
          </w:r>
        </w:p>
      </w:docPartBody>
    </w:docPart>
    <w:docPart>
      <w:docPartPr>
        <w:name w:val="AD2BB9AE0AE5486BA6CE7C227C9D5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43E0C-38C3-44C2-B67B-ABCB8D46D18A}"/>
      </w:docPartPr>
      <w:docPartBody>
        <w:p w:rsidR="002216AD" w:rsidRDefault="00CF441F" w:rsidP="00CF441F">
          <w:pPr>
            <w:pStyle w:val="AD2BB9AE0AE5486BA6CE7C227C9D5C247"/>
          </w:pPr>
          <w:r w:rsidRPr="009014E1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D13A0-CD76-4F75-8905-79706B291EE7}"/>
      </w:docPartPr>
      <w:docPartBody>
        <w:p w:rsidR="00000000" w:rsidRDefault="00CF441F">
          <w:r w:rsidRPr="007C3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CE976B34844E881693CAC6FBAB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D8D08-1C38-476E-BE6B-50A5F37DB9DE}"/>
      </w:docPartPr>
      <w:docPartBody>
        <w:p w:rsidR="00000000" w:rsidRDefault="00CF441F" w:rsidP="00CF441F">
          <w:pPr>
            <w:pStyle w:val="0D5CE976B34844E881693CAC6FBABDCC1"/>
          </w:pPr>
          <w:r w:rsidRPr="009D5CDA">
            <w:rPr>
              <w:rStyle w:val="PlaceholderText"/>
              <w:rFonts w:ascii="Times New Roman" w:hAnsi="Times New Roman" w:cs="Times New Roman"/>
              <w:color w:val="FF0000"/>
              <w:sz w:val="28"/>
              <w:szCs w:val="28"/>
              <w:u w:val="single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C4"/>
    <w:rsid w:val="002216AD"/>
    <w:rsid w:val="002B24AA"/>
    <w:rsid w:val="006318F3"/>
    <w:rsid w:val="00A340FA"/>
    <w:rsid w:val="00CF441F"/>
    <w:rsid w:val="00F2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441F"/>
    <w:rPr>
      <w:color w:val="808080"/>
    </w:rPr>
  </w:style>
  <w:style w:type="paragraph" w:customStyle="1" w:styleId="1082C0853ECD45A7A5C90BA360310345">
    <w:name w:val="1082C0853ECD45A7A5C90BA360310345"/>
  </w:style>
  <w:style w:type="paragraph" w:customStyle="1" w:styleId="E43D75A9E0FC448F82B1A306F6A9F6B1">
    <w:name w:val="E43D75A9E0FC448F82B1A306F6A9F6B1"/>
  </w:style>
  <w:style w:type="paragraph" w:customStyle="1" w:styleId="CEAE836542794AB7AF1459227BFBB0F7">
    <w:name w:val="CEAE836542794AB7AF1459227BFBB0F7"/>
  </w:style>
  <w:style w:type="paragraph" w:customStyle="1" w:styleId="D1E5489655A7405F95AFC62F450E93E3">
    <w:name w:val="D1E5489655A7405F95AFC62F450E93E3"/>
  </w:style>
  <w:style w:type="paragraph" w:customStyle="1" w:styleId="B886C9F183D944A2B164D349C10390E8">
    <w:name w:val="B886C9F183D944A2B164D349C10390E8"/>
  </w:style>
  <w:style w:type="paragraph" w:customStyle="1" w:styleId="2977E441EF01497F96292DB0ECDC8B20">
    <w:name w:val="2977E441EF01497F96292DB0ECDC8B20"/>
  </w:style>
  <w:style w:type="paragraph" w:customStyle="1" w:styleId="6DB7FEBA0072490D95073BE9D9B85715">
    <w:name w:val="6DB7FEBA0072490D95073BE9D9B85715"/>
  </w:style>
  <w:style w:type="paragraph" w:customStyle="1" w:styleId="CF2A5A8FD6AD480796E09BC723067EF1">
    <w:name w:val="CF2A5A8FD6AD480796E09BC723067EF1"/>
  </w:style>
  <w:style w:type="paragraph" w:customStyle="1" w:styleId="8327DA6D926745F6929B63B039056111">
    <w:name w:val="8327DA6D926745F6929B63B039056111"/>
  </w:style>
  <w:style w:type="paragraph" w:customStyle="1" w:styleId="0B5960B883384379B3A03FFEEC823598">
    <w:name w:val="0B5960B883384379B3A03FFEEC823598"/>
  </w:style>
  <w:style w:type="paragraph" w:customStyle="1" w:styleId="8706E9AD281141F683D2876D9977CF2D">
    <w:name w:val="8706E9AD281141F683D2876D9977CF2D"/>
  </w:style>
  <w:style w:type="paragraph" w:customStyle="1" w:styleId="342683B8182E474B8D2048C52C1DD970">
    <w:name w:val="342683B8182E474B8D2048C52C1DD970"/>
  </w:style>
  <w:style w:type="paragraph" w:customStyle="1" w:styleId="7F379382E1254C2C9FCFC315E6BB339C">
    <w:name w:val="7F379382E1254C2C9FCFC315E6BB339C"/>
  </w:style>
  <w:style w:type="paragraph" w:customStyle="1" w:styleId="997B9E51E77B43019804ED0CD2BF2DE3">
    <w:name w:val="997B9E51E77B43019804ED0CD2BF2DE3"/>
  </w:style>
  <w:style w:type="paragraph" w:customStyle="1" w:styleId="F383333610F34302A05B9B1F18E9E42A">
    <w:name w:val="F383333610F34302A05B9B1F18E9E42A"/>
  </w:style>
  <w:style w:type="paragraph" w:customStyle="1" w:styleId="E9C455CB71B84CC695B4304F3B7DADF2">
    <w:name w:val="E9C455CB71B84CC695B4304F3B7DADF2"/>
  </w:style>
  <w:style w:type="paragraph" w:customStyle="1" w:styleId="9407B86C001F44CAA2CDB334A34652FE">
    <w:name w:val="9407B86C001F44CAA2CDB334A34652FE"/>
  </w:style>
  <w:style w:type="paragraph" w:customStyle="1" w:styleId="066874726F29433C933CC7021B4CB4C2">
    <w:name w:val="066874726F29433C933CC7021B4CB4C2"/>
  </w:style>
  <w:style w:type="paragraph" w:customStyle="1" w:styleId="9262088395744FDE8836EA924AA2A833">
    <w:name w:val="9262088395744FDE8836EA924AA2A833"/>
  </w:style>
  <w:style w:type="paragraph" w:customStyle="1" w:styleId="99057010C04449A9A0F73EA6A9EA720F">
    <w:name w:val="99057010C04449A9A0F73EA6A9EA720F"/>
  </w:style>
  <w:style w:type="paragraph" w:customStyle="1" w:styleId="DE4CF89C203845C2A013CCAF6ACD63BF">
    <w:name w:val="DE4CF89C203845C2A013CCAF6ACD63BF"/>
  </w:style>
  <w:style w:type="paragraph" w:customStyle="1" w:styleId="D71B94F2274D40E1BA37BD6CED1FDC62">
    <w:name w:val="D71B94F2274D40E1BA37BD6CED1FDC62"/>
  </w:style>
  <w:style w:type="paragraph" w:customStyle="1" w:styleId="6B5536B77C6D433596CFBCFC9FEA46F7">
    <w:name w:val="6B5536B77C6D433596CFBCFC9FEA46F7"/>
  </w:style>
  <w:style w:type="paragraph" w:customStyle="1" w:styleId="A6596ADA84BE47549B01307BD2E07DFF">
    <w:name w:val="A6596ADA84BE47549B01307BD2E07DFF"/>
  </w:style>
  <w:style w:type="paragraph" w:customStyle="1" w:styleId="9E2E9DFB775548D39C2F0CBA04F9F0FD">
    <w:name w:val="9E2E9DFB775548D39C2F0CBA04F9F0FD"/>
  </w:style>
  <w:style w:type="paragraph" w:customStyle="1" w:styleId="603E64C736FA41C9A75D42F0C88E42E5">
    <w:name w:val="603E64C736FA41C9A75D42F0C88E42E5"/>
  </w:style>
  <w:style w:type="paragraph" w:customStyle="1" w:styleId="653FCD1601074967A3E346C0F510CCEB">
    <w:name w:val="653FCD1601074967A3E346C0F510CCEB"/>
  </w:style>
  <w:style w:type="paragraph" w:customStyle="1" w:styleId="3F2AA222022B4580BFFD147B2940EF7F">
    <w:name w:val="3F2AA222022B4580BFFD147B2940EF7F"/>
  </w:style>
  <w:style w:type="paragraph" w:customStyle="1" w:styleId="0DCA73B7E67040769504E8EEB34B3CBD">
    <w:name w:val="0DCA73B7E67040769504E8EEB34B3CBD"/>
  </w:style>
  <w:style w:type="paragraph" w:customStyle="1" w:styleId="81E83C41A855442586DEA6AF542DAAD3">
    <w:name w:val="81E83C41A855442586DEA6AF542DAAD3"/>
  </w:style>
  <w:style w:type="paragraph" w:customStyle="1" w:styleId="A57F96421DE04AEC8A98936D247FC3A0">
    <w:name w:val="A57F96421DE04AEC8A98936D247FC3A0"/>
    <w:rsid w:val="00F256C4"/>
  </w:style>
  <w:style w:type="paragraph" w:customStyle="1" w:styleId="857FC01C689F43CF911CA1E9D00DA26F">
    <w:name w:val="857FC01C689F43CF911CA1E9D00DA26F"/>
    <w:rsid w:val="00F256C4"/>
  </w:style>
  <w:style w:type="paragraph" w:customStyle="1" w:styleId="25DD7676D8ED4C33BC60180DD0EE45BA">
    <w:name w:val="25DD7676D8ED4C33BC60180DD0EE45BA"/>
    <w:rsid w:val="00F256C4"/>
  </w:style>
  <w:style w:type="paragraph" w:customStyle="1" w:styleId="DDABDFC06EE24D75868AABD7916F1234">
    <w:name w:val="DDABDFC06EE24D75868AABD7916F1234"/>
    <w:rsid w:val="00F256C4"/>
  </w:style>
  <w:style w:type="paragraph" w:customStyle="1" w:styleId="43B91B8721214CF6A1D6076B9C7CF44B">
    <w:name w:val="43B91B8721214CF6A1D6076B9C7CF44B"/>
    <w:rsid w:val="00F256C4"/>
  </w:style>
  <w:style w:type="paragraph" w:customStyle="1" w:styleId="AD2BB9AE0AE5486BA6CE7C227C9D5C24">
    <w:name w:val="AD2BB9AE0AE5486BA6CE7C227C9D5C24"/>
    <w:rsid w:val="00F256C4"/>
  </w:style>
  <w:style w:type="paragraph" w:customStyle="1" w:styleId="A57F96421DE04AEC8A98936D247FC3A01">
    <w:name w:val="A57F96421DE04AEC8A98936D247FC3A01"/>
    <w:rsid w:val="00CF441F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857FC01C689F43CF911CA1E9D00DA26F1">
    <w:name w:val="857FC01C689F43CF911CA1E9D00DA26F1"/>
    <w:rsid w:val="00CF441F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25DD7676D8ED4C33BC60180DD0EE45BA1">
    <w:name w:val="25DD7676D8ED4C33BC60180DD0EE45BA1"/>
    <w:rsid w:val="00CF441F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DDABDFC06EE24D75868AABD7916F12341">
    <w:name w:val="DDABDFC06EE24D75868AABD7916F12341"/>
    <w:rsid w:val="00CF441F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AD2BB9AE0AE5486BA6CE7C227C9D5C241">
    <w:name w:val="AD2BB9AE0AE5486BA6CE7C227C9D5C241"/>
    <w:rsid w:val="00CF441F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A57F96421DE04AEC8A98936D247FC3A02">
    <w:name w:val="A57F96421DE04AEC8A98936D247FC3A02"/>
    <w:rsid w:val="00CF441F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857FC01C689F43CF911CA1E9D00DA26F2">
    <w:name w:val="857FC01C689F43CF911CA1E9D00DA26F2"/>
    <w:rsid w:val="00CF441F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25DD7676D8ED4C33BC60180DD0EE45BA2">
    <w:name w:val="25DD7676D8ED4C33BC60180DD0EE45BA2"/>
    <w:rsid w:val="00CF441F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DDABDFC06EE24D75868AABD7916F12342">
    <w:name w:val="DDABDFC06EE24D75868AABD7916F12342"/>
    <w:rsid w:val="00CF441F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AD2BB9AE0AE5486BA6CE7C227C9D5C242">
    <w:name w:val="AD2BB9AE0AE5486BA6CE7C227C9D5C242"/>
    <w:rsid w:val="00CF441F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A57F96421DE04AEC8A98936D247FC3A03">
    <w:name w:val="A57F96421DE04AEC8A98936D247FC3A03"/>
    <w:rsid w:val="00CF441F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857FC01C689F43CF911CA1E9D00DA26F3">
    <w:name w:val="857FC01C689F43CF911CA1E9D00DA26F3"/>
    <w:rsid w:val="00CF441F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25DD7676D8ED4C33BC60180DD0EE45BA3">
    <w:name w:val="25DD7676D8ED4C33BC60180DD0EE45BA3"/>
    <w:rsid w:val="00CF441F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DDABDFC06EE24D75868AABD7916F12343">
    <w:name w:val="DDABDFC06EE24D75868AABD7916F12343"/>
    <w:rsid w:val="00CF441F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AD2BB9AE0AE5486BA6CE7C227C9D5C243">
    <w:name w:val="AD2BB9AE0AE5486BA6CE7C227C9D5C243"/>
    <w:rsid w:val="00CF441F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A57F96421DE04AEC8A98936D247FC3A04">
    <w:name w:val="A57F96421DE04AEC8A98936D247FC3A04"/>
    <w:rsid w:val="00CF441F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857FC01C689F43CF911CA1E9D00DA26F4">
    <w:name w:val="857FC01C689F43CF911CA1E9D00DA26F4"/>
    <w:rsid w:val="00CF441F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25DD7676D8ED4C33BC60180DD0EE45BA4">
    <w:name w:val="25DD7676D8ED4C33BC60180DD0EE45BA4"/>
    <w:rsid w:val="00CF441F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DDABDFC06EE24D75868AABD7916F12344">
    <w:name w:val="DDABDFC06EE24D75868AABD7916F12344"/>
    <w:rsid w:val="00CF441F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AD2BB9AE0AE5486BA6CE7C227C9D5C244">
    <w:name w:val="AD2BB9AE0AE5486BA6CE7C227C9D5C244"/>
    <w:rsid w:val="00CF441F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A57F96421DE04AEC8A98936D247FC3A05">
    <w:name w:val="A57F96421DE04AEC8A98936D247FC3A05"/>
    <w:rsid w:val="00CF441F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857FC01C689F43CF911CA1E9D00DA26F5">
    <w:name w:val="857FC01C689F43CF911CA1E9D00DA26F5"/>
    <w:rsid w:val="00CF441F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25DD7676D8ED4C33BC60180DD0EE45BA5">
    <w:name w:val="25DD7676D8ED4C33BC60180DD0EE45BA5"/>
    <w:rsid w:val="00CF441F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DDABDFC06EE24D75868AABD7916F12345">
    <w:name w:val="DDABDFC06EE24D75868AABD7916F12345"/>
    <w:rsid w:val="00CF441F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AD2BB9AE0AE5486BA6CE7C227C9D5C245">
    <w:name w:val="AD2BB9AE0AE5486BA6CE7C227C9D5C245"/>
    <w:rsid w:val="00CF441F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A57F96421DE04AEC8A98936D247FC3A06">
    <w:name w:val="A57F96421DE04AEC8A98936D247FC3A06"/>
    <w:rsid w:val="00CF441F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857FC01C689F43CF911CA1E9D00DA26F6">
    <w:name w:val="857FC01C689F43CF911CA1E9D00DA26F6"/>
    <w:rsid w:val="00CF441F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DDABDFC06EE24D75868AABD7916F12346">
    <w:name w:val="DDABDFC06EE24D75868AABD7916F12346"/>
    <w:rsid w:val="00CF441F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AD2BB9AE0AE5486BA6CE7C227C9D5C246">
    <w:name w:val="AD2BB9AE0AE5486BA6CE7C227C9D5C246"/>
    <w:rsid w:val="00CF441F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0D5CE976B34844E881693CAC6FBABDCC">
    <w:name w:val="0D5CE976B34844E881693CAC6FBABDCC"/>
    <w:rsid w:val="00CF441F"/>
  </w:style>
  <w:style w:type="paragraph" w:customStyle="1" w:styleId="0D5CE976B34844E881693CAC6FBABDCC1">
    <w:name w:val="0D5CE976B34844E881693CAC6FBABDCC1"/>
    <w:rsid w:val="00CF441F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857FC01C689F43CF911CA1E9D00DA26F7">
    <w:name w:val="857FC01C689F43CF911CA1E9D00DA26F7"/>
    <w:rsid w:val="00CF441F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DDABDFC06EE24D75868AABD7916F12347">
    <w:name w:val="DDABDFC06EE24D75868AABD7916F12347"/>
    <w:rsid w:val="00CF441F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AD2BB9AE0AE5486BA6CE7C227C9D5C247">
    <w:name w:val="AD2BB9AE0AE5486BA6CE7C227C9D5C247"/>
    <w:rsid w:val="00CF441F"/>
    <w:pPr>
      <w:spacing w:before="60" w:after="60" w:line="240" w:lineRule="auto"/>
      <w:ind w:left="72" w:right="72"/>
    </w:pPr>
    <w:rPr>
      <w:sz w:val="16"/>
      <w:szCs w:val="1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B9988-99BC-4F5E-9BBF-EF5E4A3FA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F9D153-4981-455D-BDE0-BBF54E09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Jensen</dc:creator>
  <cp:keywords/>
  <cp:lastModifiedBy>Julie Walter</cp:lastModifiedBy>
  <cp:revision>2</cp:revision>
  <cp:lastPrinted>2017-08-24T18:31:00Z</cp:lastPrinted>
  <dcterms:created xsi:type="dcterms:W3CDTF">2018-07-09T20:34:00Z</dcterms:created>
  <dcterms:modified xsi:type="dcterms:W3CDTF">2018-07-09T20:34:00Z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TC039741089991</vt:lpwstr>
  </property>
</Properties>
</file>