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12" w:rsidRDefault="001961E6" w:rsidP="006D3112">
      <w:pPr>
        <w:pStyle w:val="Heading2"/>
        <w:spacing w:before="0"/>
      </w:pPr>
      <w:bookmarkStart w:id="0" w:name="_GoBack"/>
      <w:bookmarkEnd w:id="0"/>
      <w:r>
        <w:t>Trainee</w:t>
      </w:r>
      <w:r w:rsidR="006D3112">
        <w:t xml:space="preserve"> Report</w:t>
      </w:r>
    </w:p>
    <w:p w:rsidR="006D3112" w:rsidRPr="004F181B" w:rsidRDefault="006D3112" w:rsidP="000E023D">
      <w:pPr>
        <w:tabs>
          <w:tab w:val="left" w:pos="4500"/>
          <w:tab w:val="left" w:pos="7560"/>
          <w:tab w:val="left" w:pos="8640"/>
        </w:tabs>
        <w:rPr>
          <w:b/>
        </w:rPr>
      </w:pPr>
      <w:r w:rsidRPr="008F307D">
        <w:rPr>
          <w:b/>
        </w:rPr>
        <w:tab/>
      </w:r>
      <w:r w:rsidRPr="00140BA7">
        <w:rPr>
          <w:b/>
          <w:sz w:val="22"/>
          <w:highlight w:val="lightGray"/>
        </w:rPr>
        <w:t xml:space="preserve">Contract ID: </w:t>
      </w:r>
      <w:r w:rsidRPr="00140BA7">
        <w:rPr>
          <w:sz w:val="22"/>
          <w:highlight w:val="lightGray"/>
          <w:u w:val="single"/>
        </w:rPr>
        <w:tab/>
      </w:r>
      <w:r w:rsidRPr="00140BA7">
        <w:rPr>
          <w:b/>
          <w:sz w:val="22"/>
          <w:highlight w:val="lightGray"/>
        </w:rPr>
        <w:t xml:space="preserve"> (office use only)</w:t>
      </w:r>
      <w:r w:rsidRPr="00140BA7">
        <w:rPr>
          <w:b/>
          <w:sz w:val="22"/>
        </w:rPr>
        <w:t xml:space="preserve"> </w:t>
      </w:r>
    </w:p>
    <w:p w:rsidR="006D3112" w:rsidRPr="003540B9" w:rsidRDefault="006D3112" w:rsidP="006D3112">
      <w:pPr>
        <w:pStyle w:val="Heading3"/>
      </w:pPr>
      <w:bookmarkStart w:id="1" w:name="_Toc13820743"/>
      <w:r w:rsidRPr="003540B9">
        <w:t>Instructions</w:t>
      </w:r>
      <w:bookmarkEnd w:id="1"/>
    </w:p>
    <w:p w:rsidR="006D3112" w:rsidRPr="00140BA7" w:rsidRDefault="006D3112" w:rsidP="006D3112">
      <w:pPr>
        <w:rPr>
          <w:sz w:val="22"/>
        </w:rPr>
      </w:pPr>
      <w:r w:rsidRPr="00140BA7">
        <w:rPr>
          <w:sz w:val="22"/>
        </w:rPr>
        <w:t xml:space="preserve">The Trainee Report is to be jointly completed by the business and the training. The data contained in this report will be used to establish the business’s eligibility for claiming a state business and occupation (B&amp;O) tax credit. Please submit electronically to </w:t>
      </w:r>
      <w:hyperlink r:id="rId8" w:history="1">
        <w:r w:rsidR="00140BA7" w:rsidRPr="00140BA7">
          <w:rPr>
            <w:rStyle w:val="Hyperlink"/>
            <w:sz w:val="22"/>
          </w:rPr>
          <w:t>Danny Marshall</w:t>
        </w:r>
      </w:hyperlink>
      <w:r w:rsidRPr="00140BA7">
        <w:rPr>
          <w:sz w:val="22"/>
        </w:rPr>
        <w:t>.</w:t>
      </w:r>
    </w:p>
    <w:p w:rsidR="006D3112" w:rsidRPr="00140BA7" w:rsidRDefault="006D3112" w:rsidP="006D3112">
      <w:pPr>
        <w:pStyle w:val="Bold"/>
        <w:tabs>
          <w:tab w:val="left" w:pos="9180"/>
        </w:tabs>
        <w:rPr>
          <w:b w:val="0"/>
          <w:sz w:val="22"/>
          <w:u w:val="single"/>
        </w:rPr>
      </w:pPr>
      <w:r w:rsidRPr="00140BA7">
        <w:rPr>
          <w:sz w:val="22"/>
        </w:rPr>
        <w:t xml:space="preserve">Due on the Training Program End-Date: </w:t>
      </w:r>
      <w:sdt>
        <w:sdtPr>
          <w:rPr>
            <w:sz w:val="22"/>
          </w:rPr>
          <w:id w:val="-1470054410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40BA7" w:rsidRPr="00140BA7">
            <w:rPr>
              <w:rStyle w:val="PlaceholderText"/>
              <w:b w:val="0"/>
              <w:sz w:val="22"/>
              <w:u w:val="single"/>
            </w:rPr>
            <w:t>Click or tap to enter a date.</w:t>
          </w:r>
        </w:sdtContent>
      </w:sdt>
    </w:p>
    <w:p w:rsidR="006D3112" w:rsidRPr="00140BA7" w:rsidRDefault="006D3112" w:rsidP="006D3112">
      <w:pPr>
        <w:pStyle w:val="Bold"/>
        <w:rPr>
          <w:sz w:val="22"/>
        </w:rPr>
      </w:pPr>
      <w:r w:rsidRPr="00140BA7">
        <w:rPr>
          <w:sz w:val="22"/>
        </w:rPr>
        <w:t>Required Information</w:t>
      </w:r>
    </w:p>
    <w:tbl>
      <w:tblPr>
        <w:tblStyle w:val="GridTable1Light1"/>
        <w:tblW w:w="0" w:type="auto"/>
        <w:tblLook w:val="04A0" w:firstRow="1" w:lastRow="0" w:firstColumn="1" w:lastColumn="0" w:noHBand="0" w:noVBand="1"/>
        <w:tblDescription w:val="Program information"/>
      </w:tblPr>
      <w:tblGrid>
        <w:gridCol w:w="1705"/>
        <w:gridCol w:w="3690"/>
        <w:gridCol w:w="3775"/>
      </w:tblGrid>
      <w:tr w:rsidR="006D3112" w:rsidTr="00D02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D3112" w:rsidRPr="00140BA7" w:rsidRDefault="006D3112" w:rsidP="00D02D4C">
            <w:pPr>
              <w:rPr>
                <w:sz w:val="22"/>
              </w:rPr>
            </w:pPr>
          </w:p>
        </w:tc>
        <w:tc>
          <w:tcPr>
            <w:tcW w:w="3690" w:type="dxa"/>
          </w:tcPr>
          <w:p w:rsidR="006D3112" w:rsidRPr="00140BA7" w:rsidRDefault="006D3112" w:rsidP="00D02D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40BA7">
              <w:rPr>
                <w:sz w:val="22"/>
              </w:rPr>
              <w:t>Business</w:t>
            </w:r>
          </w:p>
        </w:tc>
        <w:tc>
          <w:tcPr>
            <w:tcW w:w="3775" w:type="dxa"/>
          </w:tcPr>
          <w:p w:rsidR="006D3112" w:rsidRPr="00140BA7" w:rsidRDefault="006D3112" w:rsidP="00D02D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40BA7">
              <w:rPr>
                <w:sz w:val="22"/>
              </w:rPr>
              <w:t>Training Institution</w:t>
            </w:r>
          </w:p>
        </w:tc>
      </w:tr>
      <w:tr w:rsidR="006D3112" w:rsidTr="00D02D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D3112" w:rsidRPr="00140BA7" w:rsidRDefault="006D3112" w:rsidP="00D02D4C">
            <w:pPr>
              <w:rPr>
                <w:sz w:val="22"/>
              </w:rPr>
            </w:pPr>
            <w:r w:rsidRPr="00140BA7">
              <w:rPr>
                <w:sz w:val="22"/>
              </w:rPr>
              <w:t>Name</w:t>
            </w:r>
          </w:p>
        </w:tc>
        <w:sdt>
          <w:sdtPr>
            <w:rPr>
              <w:sz w:val="22"/>
            </w:rPr>
            <w:id w:val="-14534013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90" w:type="dxa"/>
              </w:tcPr>
              <w:p w:rsidR="006D3112" w:rsidRPr="00140BA7" w:rsidRDefault="00140BA7" w:rsidP="00D02D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760264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75" w:type="dxa"/>
              </w:tcPr>
              <w:p w:rsidR="006D3112" w:rsidRPr="00140BA7" w:rsidRDefault="00140BA7" w:rsidP="00D02D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6D3112" w:rsidTr="00D02D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D3112" w:rsidRPr="00140BA7" w:rsidRDefault="006D3112" w:rsidP="00D02D4C">
            <w:pPr>
              <w:rPr>
                <w:sz w:val="22"/>
              </w:rPr>
            </w:pPr>
            <w:r w:rsidRPr="00140BA7">
              <w:rPr>
                <w:sz w:val="22"/>
              </w:rPr>
              <w:t>Address</w:t>
            </w:r>
          </w:p>
        </w:tc>
        <w:sdt>
          <w:sdtPr>
            <w:rPr>
              <w:sz w:val="22"/>
            </w:rPr>
            <w:id w:val="-12416266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90" w:type="dxa"/>
              </w:tcPr>
              <w:p w:rsidR="006D3112" w:rsidRPr="00140BA7" w:rsidRDefault="00140BA7" w:rsidP="00D02D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1143935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75" w:type="dxa"/>
              </w:tcPr>
              <w:p w:rsidR="006D3112" w:rsidRPr="00140BA7" w:rsidRDefault="00140BA7" w:rsidP="00D02D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6D3112" w:rsidTr="00D02D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D3112" w:rsidRPr="00140BA7" w:rsidRDefault="006D3112" w:rsidP="00D02D4C">
            <w:pPr>
              <w:rPr>
                <w:sz w:val="22"/>
              </w:rPr>
            </w:pPr>
            <w:r w:rsidRPr="00140BA7">
              <w:rPr>
                <w:sz w:val="22"/>
              </w:rPr>
              <w:t>Contact Name</w:t>
            </w:r>
          </w:p>
        </w:tc>
        <w:sdt>
          <w:sdtPr>
            <w:rPr>
              <w:sz w:val="22"/>
            </w:rPr>
            <w:id w:val="-274919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90" w:type="dxa"/>
              </w:tcPr>
              <w:p w:rsidR="006D3112" w:rsidRPr="00140BA7" w:rsidRDefault="00140BA7" w:rsidP="00D02D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20202707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75" w:type="dxa"/>
              </w:tcPr>
              <w:p w:rsidR="006D3112" w:rsidRPr="00140BA7" w:rsidRDefault="00140BA7" w:rsidP="00D02D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6D3112" w:rsidTr="00D02D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D3112" w:rsidRPr="00140BA7" w:rsidRDefault="006D3112" w:rsidP="00D02D4C">
            <w:pPr>
              <w:rPr>
                <w:sz w:val="22"/>
              </w:rPr>
            </w:pPr>
            <w:r w:rsidRPr="00140BA7">
              <w:rPr>
                <w:sz w:val="22"/>
              </w:rPr>
              <w:t>Contact Phone</w:t>
            </w:r>
          </w:p>
        </w:tc>
        <w:sdt>
          <w:sdtPr>
            <w:rPr>
              <w:sz w:val="22"/>
            </w:rPr>
            <w:id w:val="-18230383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90" w:type="dxa"/>
              </w:tcPr>
              <w:p w:rsidR="006D3112" w:rsidRPr="00140BA7" w:rsidRDefault="00140BA7" w:rsidP="00D02D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10590570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75" w:type="dxa"/>
              </w:tcPr>
              <w:p w:rsidR="006D3112" w:rsidRPr="00140BA7" w:rsidRDefault="00140BA7" w:rsidP="00D02D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6D3112" w:rsidTr="00D02D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D3112" w:rsidRPr="00140BA7" w:rsidRDefault="006D3112" w:rsidP="00D02D4C">
            <w:pPr>
              <w:rPr>
                <w:sz w:val="22"/>
              </w:rPr>
            </w:pPr>
            <w:r w:rsidRPr="00140BA7">
              <w:rPr>
                <w:sz w:val="22"/>
              </w:rPr>
              <w:t>Contact Email</w:t>
            </w:r>
          </w:p>
        </w:tc>
        <w:sdt>
          <w:sdtPr>
            <w:rPr>
              <w:sz w:val="22"/>
            </w:rPr>
            <w:id w:val="668680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90" w:type="dxa"/>
              </w:tcPr>
              <w:p w:rsidR="006D3112" w:rsidRPr="00140BA7" w:rsidRDefault="00140BA7" w:rsidP="00D02D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16117014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75" w:type="dxa"/>
              </w:tcPr>
              <w:p w:rsidR="006D3112" w:rsidRPr="00140BA7" w:rsidRDefault="00140BA7" w:rsidP="00D02D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</w:tbl>
    <w:p w:rsidR="006D3112" w:rsidRPr="003540B9" w:rsidRDefault="006D3112" w:rsidP="006D3112">
      <w:pPr>
        <w:pStyle w:val="Heading3"/>
      </w:pPr>
      <w:bookmarkStart w:id="2" w:name="_Toc13820744"/>
      <w:r w:rsidRPr="003540B9">
        <w:t>Trainee Summary</w:t>
      </w:r>
      <w:bookmarkEnd w:id="2"/>
    </w:p>
    <w:p w:rsidR="006D3112" w:rsidRPr="00140BA7" w:rsidRDefault="006D3112" w:rsidP="006D3112">
      <w:pPr>
        <w:pStyle w:val="Numberedlist"/>
        <w:numPr>
          <w:ilvl w:val="0"/>
          <w:numId w:val="37"/>
        </w:numPr>
        <w:tabs>
          <w:tab w:val="left" w:pos="9180"/>
        </w:tabs>
        <w:rPr>
          <w:sz w:val="22"/>
        </w:rPr>
      </w:pPr>
      <w:r w:rsidRPr="00140BA7">
        <w:rPr>
          <w:b/>
          <w:sz w:val="22"/>
        </w:rPr>
        <w:t>Total</w:t>
      </w:r>
      <w:r w:rsidRPr="00140BA7">
        <w:rPr>
          <w:sz w:val="22"/>
        </w:rPr>
        <w:t xml:space="preserve"> </w:t>
      </w:r>
      <w:r w:rsidRPr="00140BA7">
        <w:rPr>
          <w:b/>
          <w:sz w:val="22"/>
        </w:rPr>
        <w:t xml:space="preserve">unduplicated count of trainees trained in the project: </w:t>
      </w:r>
      <w:sdt>
        <w:sdtPr>
          <w:rPr>
            <w:b/>
            <w:sz w:val="22"/>
          </w:rPr>
          <w:id w:val="-639265043"/>
          <w:placeholder>
            <w:docPart w:val="DefaultPlaceholder_-1854013440"/>
          </w:placeholder>
          <w:showingPlcHdr/>
        </w:sdtPr>
        <w:sdtEndPr/>
        <w:sdtContent>
          <w:r w:rsidR="00140BA7" w:rsidRPr="00140BA7">
            <w:rPr>
              <w:rStyle w:val="PlaceholderText"/>
              <w:sz w:val="22"/>
              <w:u w:val="single"/>
            </w:rPr>
            <w:t>Click or tap here to enter text.</w:t>
          </w:r>
        </w:sdtContent>
      </w:sdt>
    </w:p>
    <w:p w:rsidR="006D3112" w:rsidRPr="00140BA7" w:rsidRDefault="00140BA7" w:rsidP="006D3112">
      <w:pPr>
        <w:pStyle w:val="Numberedlist"/>
        <w:numPr>
          <w:ilvl w:val="0"/>
          <w:numId w:val="36"/>
        </w:numPr>
        <w:tabs>
          <w:tab w:val="left" w:pos="9180"/>
        </w:tabs>
        <w:rPr>
          <w:sz w:val="22"/>
        </w:rPr>
      </w:pPr>
      <w:r>
        <w:rPr>
          <w:b/>
          <w:sz w:val="22"/>
        </w:rPr>
        <w:t xml:space="preserve">Optional – </w:t>
      </w:r>
      <w:r w:rsidR="006D3112" w:rsidRPr="00140BA7">
        <w:rPr>
          <w:b/>
          <w:sz w:val="22"/>
        </w:rPr>
        <w:t>Total count of same trainees that have been hired by the business</w:t>
      </w:r>
      <w:r w:rsidR="006D3112" w:rsidRPr="00140BA7">
        <w:rPr>
          <w:sz w:val="22"/>
        </w:rPr>
        <w:t xml:space="preserve">: </w:t>
      </w:r>
      <w:sdt>
        <w:sdtPr>
          <w:rPr>
            <w:sz w:val="22"/>
          </w:rPr>
          <w:id w:val="-312956752"/>
          <w:placeholder>
            <w:docPart w:val="DefaultPlaceholder_-1854013440"/>
          </w:placeholder>
          <w:showingPlcHdr/>
        </w:sdtPr>
        <w:sdtEndPr/>
        <w:sdtContent>
          <w:r w:rsidRPr="00140BA7">
            <w:rPr>
              <w:rStyle w:val="PlaceholderText"/>
              <w:sz w:val="22"/>
              <w:u w:val="single"/>
            </w:rPr>
            <w:t>Click or tap here to enter text.</w:t>
          </w:r>
        </w:sdtContent>
      </w:sdt>
      <w:r>
        <w:rPr>
          <w:sz w:val="22"/>
        </w:rPr>
        <w:t xml:space="preserve"> </w:t>
      </w:r>
      <w:r>
        <w:rPr>
          <w:sz w:val="22"/>
        </w:rPr>
        <w:tab/>
      </w:r>
    </w:p>
    <w:p w:rsidR="006D3112" w:rsidRPr="00140BA7" w:rsidRDefault="00140BA7" w:rsidP="006D3112">
      <w:pPr>
        <w:pStyle w:val="Numberedlist"/>
        <w:numPr>
          <w:ilvl w:val="0"/>
          <w:numId w:val="36"/>
        </w:numPr>
        <w:tabs>
          <w:tab w:val="left" w:pos="9180"/>
        </w:tabs>
        <w:rPr>
          <w:sz w:val="22"/>
        </w:rPr>
      </w:pPr>
      <w:r>
        <w:rPr>
          <w:b/>
          <w:sz w:val="22"/>
        </w:rPr>
        <w:t xml:space="preserve">Optional – </w:t>
      </w:r>
      <w:r w:rsidR="006D3112" w:rsidRPr="00140BA7">
        <w:rPr>
          <w:b/>
          <w:sz w:val="22"/>
        </w:rPr>
        <w:t>If any of the trainees were not hired, please explain why:</w:t>
      </w:r>
      <w:r w:rsidR="006D3112" w:rsidRPr="00140BA7">
        <w:rPr>
          <w:sz w:val="22"/>
        </w:rPr>
        <w:t xml:space="preserve"> </w:t>
      </w:r>
      <w:sdt>
        <w:sdtPr>
          <w:rPr>
            <w:sz w:val="22"/>
          </w:rPr>
          <w:id w:val="1026291752"/>
          <w:placeholder>
            <w:docPart w:val="DefaultPlaceholder_-1854013440"/>
          </w:placeholder>
          <w:showingPlcHdr/>
        </w:sdtPr>
        <w:sdtEndPr/>
        <w:sdtContent>
          <w:r w:rsidRPr="00140BA7">
            <w:rPr>
              <w:rStyle w:val="PlaceholderText"/>
              <w:sz w:val="22"/>
              <w:u w:val="single"/>
            </w:rPr>
            <w:t>Click or tap here to enter text.</w:t>
          </w:r>
        </w:sdtContent>
      </w:sdt>
    </w:p>
    <w:p w:rsidR="006D3112" w:rsidRPr="00140BA7" w:rsidRDefault="006D3112" w:rsidP="006D3112">
      <w:pPr>
        <w:pStyle w:val="Numberedlist"/>
        <w:numPr>
          <w:ilvl w:val="0"/>
          <w:numId w:val="36"/>
        </w:numPr>
        <w:tabs>
          <w:tab w:val="left" w:pos="9180"/>
        </w:tabs>
        <w:rPr>
          <w:sz w:val="22"/>
        </w:rPr>
      </w:pPr>
      <w:r w:rsidRPr="00140BA7">
        <w:rPr>
          <w:b/>
          <w:sz w:val="22"/>
        </w:rPr>
        <w:t>Job</w:t>
      </w:r>
      <w:r w:rsidRPr="00140BA7">
        <w:rPr>
          <w:sz w:val="22"/>
        </w:rPr>
        <w:t xml:space="preserve"> </w:t>
      </w:r>
      <w:r w:rsidRPr="00140BA7">
        <w:rPr>
          <w:b/>
          <w:sz w:val="22"/>
        </w:rPr>
        <w:t>level and wage data:</w:t>
      </w:r>
      <w:r w:rsidRPr="00140BA7">
        <w:rPr>
          <w:sz w:val="22"/>
        </w:rPr>
        <w:t xml:space="preserve"> </w:t>
      </w:r>
    </w:p>
    <w:tbl>
      <w:tblPr>
        <w:tblStyle w:val="GridTable1Light1"/>
        <w:tblW w:w="9350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Trainee Summary Table"/>
        <w:tblDescription w:val="Table requests numbers, hourly wage, and whether medical/health benefits are offered for several different categories of employee. "/>
      </w:tblPr>
      <w:tblGrid>
        <w:gridCol w:w="2605"/>
        <w:gridCol w:w="2060"/>
        <w:gridCol w:w="2238"/>
        <w:gridCol w:w="2447"/>
      </w:tblGrid>
      <w:tr w:rsidR="006D3112" w:rsidTr="00D02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:rsidR="006D3112" w:rsidRPr="00140BA7" w:rsidRDefault="006D3112" w:rsidP="00D02D4C">
            <w:pPr>
              <w:jc w:val="center"/>
              <w:rPr>
                <w:sz w:val="22"/>
              </w:rPr>
            </w:pPr>
          </w:p>
        </w:tc>
        <w:tc>
          <w:tcPr>
            <w:tcW w:w="2060" w:type="dxa"/>
          </w:tcPr>
          <w:p w:rsidR="006D3112" w:rsidRPr="00140BA7" w:rsidRDefault="006D3112" w:rsidP="00D02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40BA7">
              <w:rPr>
                <w:sz w:val="22"/>
              </w:rPr>
              <w:t>Unduplicated count of trainees in each type of position</w:t>
            </w:r>
          </w:p>
        </w:tc>
        <w:tc>
          <w:tcPr>
            <w:tcW w:w="2238" w:type="dxa"/>
          </w:tcPr>
          <w:p w:rsidR="006D3112" w:rsidRPr="00140BA7" w:rsidRDefault="006D3112" w:rsidP="00D02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40BA7">
              <w:rPr>
                <w:sz w:val="22"/>
              </w:rPr>
              <w:t>Average hourly wage of regular employees in these positions</w:t>
            </w:r>
          </w:p>
        </w:tc>
        <w:tc>
          <w:tcPr>
            <w:tcW w:w="2447" w:type="dxa"/>
            <w:vAlign w:val="center"/>
          </w:tcPr>
          <w:p w:rsidR="006D3112" w:rsidRPr="00140BA7" w:rsidRDefault="006D3112" w:rsidP="00D02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40BA7">
              <w:rPr>
                <w:sz w:val="22"/>
              </w:rPr>
              <w:t xml:space="preserve">Medical/health benefits offered? </w:t>
            </w:r>
          </w:p>
        </w:tc>
      </w:tr>
      <w:tr w:rsidR="006D3112" w:rsidTr="00D02D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:rsidR="006D3112" w:rsidRPr="00140BA7" w:rsidRDefault="006D3112" w:rsidP="00D02D4C">
            <w:pPr>
              <w:rPr>
                <w:sz w:val="22"/>
              </w:rPr>
            </w:pPr>
            <w:r w:rsidRPr="00140BA7">
              <w:rPr>
                <w:sz w:val="22"/>
              </w:rPr>
              <w:t>Management trainees:</w:t>
            </w:r>
          </w:p>
        </w:tc>
        <w:sdt>
          <w:sdtPr>
            <w:rPr>
              <w:sz w:val="22"/>
              <w:u w:val="single"/>
            </w:rPr>
            <w:id w:val="-2194436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0" w:type="dxa"/>
              </w:tcPr>
              <w:p w:rsidR="006D3112" w:rsidRPr="00140BA7" w:rsidRDefault="00140BA7" w:rsidP="00D02D4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u w:val="single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10430234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8" w:type="dxa"/>
              </w:tcPr>
              <w:p w:rsidR="006D3112" w:rsidRPr="00140BA7" w:rsidRDefault="00140BA7" w:rsidP="00D02D4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2447" w:type="dxa"/>
            <w:vAlign w:val="center"/>
          </w:tcPr>
          <w:p w:rsidR="006D3112" w:rsidRPr="00140BA7" w:rsidRDefault="000E6960" w:rsidP="00D02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-37508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12" w:rsidRPr="00140BA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D3112" w:rsidRPr="00140BA7">
              <w:rPr>
                <w:sz w:val="22"/>
              </w:rPr>
              <w:t xml:space="preserve"> Yes  </w:t>
            </w:r>
            <w:r w:rsidR="006D3112" w:rsidRPr="00140BA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5717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12" w:rsidRPr="00140BA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D3112" w:rsidRPr="00140BA7">
              <w:rPr>
                <w:sz w:val="22"/>
                <w:szCs w:val="22"/>
              </w:rPr>
              <w:t xml:space="preserve"> </w:t>
            </w:r>
            <w:r w:rsidR="006D3112" w:rsidRPr="00140BA7">
              <w:rPr>
                <w:sz w:val="22"/>
              </w:rPr>
              <w:t>No</w:t>
            </w:r>
          </w:p>
        </w:tc>
      </w:tr>
      <w:tr w:rsidR="006D3112" w:rsidTr="00D02D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:rsidR="006D3112" w:rsidRPr="00140BA7" w:rsidRDefault="006D3112" w:rsidP="00D02D4C">
            <w:pPr>
              <w:rPr>
                <w:sz w:val="22"/>
              </w:rPr>
            </w:pPr>
            <w:r w:rsidRPr="00140BA7">
              <w:rPr>
                <w:sz w:val="22"/>
              </w:rPr>
              <w:t>Supervisor trainees:</w:t>
            </w:r>
          </w:p>
        </w:tc>
        <w:sdt>
          <w:sdtPr>
            <w:rPr>
              <w:sz w:val="22"/>
            </w:rPr>
            <w:id w:val="5875805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0" w:type="dxa"/>
              </w:tcPr>
              <w:p w:rsidR="006D3112" w:rsidRPr="00140BA7" w:rsidRDefault="00140BA7" w:rsidP="00D02D4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6089350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8" w:type="dxa"/>
              </w:tcPr>
              <w:p w:rsidR="006D3112" w:rsidRPr="00140BA7" w:rsidRDefault="00140BA7" w:rsidP="00D02D4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2447" w:type="dxa"/>
            <w:vAlign w:val="center"/>
          </w:tcPr>
          <w:p w:rsidR="006D3112" w:rsidRPr="00140BA7" w:rsidRDefault="000E6960" w:rsidP="00D02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-212530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12" w:rsidRPr="00140BA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D3112" w:rsidRPr="00140BA7">
              <w:rPr>
                <w:sz w:val="22"/>
              </w:rPr>
              <w:t xml:space="preserve"> Yes  </w:t>
            </w:r>
            <w:r w:rsidR="006D3112" w:rsidRPr="00140BA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596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12" w:rsidRPr="00140BA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D3112" w:rsidRPr="00140BA7">
              <w:rPr>
                <w:sz w:val="22"/>
                <w:szCs w:val="22"/>
              </w:rPr>
              <w:t xml:space="preserve"> </w:t>
            </w:r>
            <w:r w:rsidR="006D3112" w:rsidRPr="00140BA7">
              <w:rPr>
                <w:sz w:val="22"/>
              </w:rPr>
              <w:t>No</w:t>
            </w:r>
          </w:p>
        </w:tc>
      </w:tr>
      <w:tr w:rsidR="006D3112" w:rsidTr="00D02D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:rsidR="006D3112" w:rsidRPr="00140BA7" w:rsidRDefault="006D3112" w:rsidP="00D02D4C">
            <w:pPr>
              <w:rPr>
                <w:sz w:val="22"/>
              </w:rPr>
            </w:pPr>
            <w:r w:rsidRPr="00140BA7">
              <w:rPr>
                <w:sz w:val="22"/>
              </w:rPr>
              <w:t>Production trainees:</w:t>
            </w:r>
          </w:p>
        </w:tc>
        <w:sdt>
          <w:sdtPr>
            <w:rPr>
              <w:sz w:val="22"/>
            </w:rPr>
            <w:id w:val="17817601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0" w:type="dxa"/>
              </w:tcPr>
              <w:p w:rsidR="006D3112" w:rsidRPr="00140BA7" w:rsidRDefault="00140BA7" w:rsidP="00D02D4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4494324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8" w:type="dxa"/>
              </w:tcPr>
              <w:p w:rsidR="006D3112" w:rsidRPr="00140BA7" w:rsidRDefault="00140BA7" w:rsidP="00D02D4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2447" w:type="dxa"/>
            <w:vAlign w:val="center"/>
          </w:tcPr>
          <w:p w:rsidR="006D3112" w:rsidRPr="00140BA7" w:rsidRDefault="000E6960" w:rsidP="00D02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-84324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12" w:rsidRPr="00140BA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D3112" w:rsidRPr="00140BA7">
              <w:rPr>
                <w:sz w:val="22"/>
              </w:rPr>
              <w:t xml:space="preserve"> Yes  </w:t>
            </w:r>
            <w:r w:rsidR="006D3112" w:rsidRPr="00140BA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408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12" w:rsidRPr="00140BA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D3112" w:rsidRPr="00140BA7">
              <w:rPr>
                <w:sz w:val="22"/>
                <w:szCs w:val="22"/>
              </w:rPr>
              <w:t xml:space="preserve"> </w:t>
            </w:r>
            <w:r w:rsidR="006D3112" w:rsidRPr="00140BA7">
              <w:rPr>
                <w:sz w:val="22"/>
              </w:rPr>
              <w:t>No</w:t>
            </w:r>
          </w:p>
        </w:tc>
      </w:tr>
      <w:tr w:rsidR="006D3112" w:rsidTr="00D02D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:rsidR="006D3112" w:rsidRPr="00140BA7" w:rsidRDefault="006D3112" w:rsidP="00D02D4C">
            <w:pPr>
              <w:rPr>
                <w:sz w:val="22"/>
              </w:rPr>
            </w:pPr>
            <w:r w:rsidRPr="00140BA7">
              <w:rPr>
                <w:sz w:val="22"/>
              </w:rPr>
              <w:t>Support staff trainees:</w:t>
            </w:r>
          </w:p>
        </w:tc>
        <w:sdt>
          <w:sdtPr>
            <w:rPr>
              <w:sz w:val="22"/>
            </w:rPr>
            <w:id w:val="5514327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0" w:type="dxa"/>
              </w:tcPr>
              <w:p w:rsidR="006D3112" w:rsidRPr="00140BA7" w:rsidRDefault="00140BA7" w:rsidP="00D02D4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479270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8" w:type="dxa"/>
              </w:tcPr>
              <w:p w:rsidR="006D3112" w:rsidRPr="00140BA7" w:rsidRDefault="00140BA7" w:rsidP="00D02D4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2447" w:type="dxa"/>
            <w:vAlign w:val="center"/>
          </w:tcPr>
          <w:p w:rsidR="006D3112" w:rsidRPr="00140BA7" w:rsidRDefault="000E6960" w:rsidP="00D02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90696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12" w:rsidRPr="00140BA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D3112" w:rsidRPr="00140BA7">
              <w:rPr>
                <w:sz w:val="22"/>
              </w:rPr>
              <w:t xml:space="preserve"> Yes  </w:t>
            </w:r>
            <w:r w:rsidR="006D3112" w:rsidRPr="00140BA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3570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5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D3112" w:rsidRPr="00140BA7">
              <w:rPr>
                <w:sz w:val="22"/>
                <w:szCs w:val="22"/>
              </w:rPr>
              <w:t xml:space="preserve"> </w:t>
            </w:r>
            <w:r w:rsidR="006D3112" w:rsidRPr="00140BA7">
              <w:rPr>
                <w:sz w:val="22"/>
              </w:rPr>
              <w:t>No</w:t>
            </w:r>
          </w:p>
        </w:tc>
      </w:tr>
      <w:tr w:rsidR="006D3112" w:rsidTr="00D02D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:rsidR="006D3112" w:rsidRPr="00140BA7" w:rsidRDefault="006D3112" w:rsidP="00D02D4C">
            <w:pPr>
              <w:rPr>
                <w:sz w:val="22"/>
              </w:rPr>
            </w:pPr>
            <w:r w:rsidRPr="00140BA7">
              <w:rPr>
                <w:sz w:val="22"/>
              </w:rPr>
              <w:lastRenderedPageBreak/>
              <w:t>Sales trainees:</w:t>
            </w:r>
          </w:p>
        </w:tc>
        <w:sdt>
          <w:sdtPr>
            <w:rPr>
              <w:sz w:val="22"/>
            </w:rPr>
            <w:id w:val="-3626790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0" w:type="dxa"/>
              </w:tcPr>
              <w:p w:rsidR="006D3112" w:rsidRPr="00140BA7" w:rsidRDefault="00140BA7" w:rsidP="00D02D4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17278294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8" w:type="dxa"/>
              </w:tcPr>
              <w:p w:rsidR="006D3112" w:rsidRPr="00140BA7" w:rsidRDefault="00140BA7" w:rsidP="00D02D4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2447" w:type="dxa"/>
            <w:vAlign w:val="center"/>
          </w:tcPr>
          <w:p w:rsidR="006D3112" w:rsidRPr="00140BA7" w:rsidRDefault="000E6960" w:rsidP="00D02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63483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12" w:rsidRPr="00140BA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D3112" w:rsidRPr="00140BA7">
              <w:rPr>
                <w:sz w:val="22"/>
              </w:rPr>
              <w:t xml:space="preserve"> Yes  </w:t>
            </w:r>
            <w:r w:rsidR="006D3112" w:rsidRPr="00140BA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536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12" w:rsidRPr="00140BA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D3112" w:rsidRPr="00140BA7">
              <w:rPr>
                <w:sz w:val="22"/>
                <w:szCs w:val="22"/>
              </w:rPr>
              <w:t xml:space="preserve"> </w:t>
            </w:r>
            <w:r w:rsidR="006D3112" w:rsidRPr="00140BA7">
              <w:rPr>
                <w:sz w:val="22"/>
              </w:rPr>
              <w:t>No</w:t>
            </w:r>
          </w:p>
        </w:tc>
      </w:tr>
      <w:tr w:rsidR="006D3112" w:rsidTr="00D02D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:rsidR="006D3112" w:rsidRPr="00140BA7" w:rsidRDefault="006D3112" w:rsidP="00D02D4C">
            <w:pPr>
              <w:rPr>
                <w:b w:val="0"/>
                <w:sz w:val="22"/>
              </w:rPr>
            </w:pPr>
            <w:r w:rsidRPr="00140BA7">
              <w:rPr>
                <w:sz w:val="22"/>
              </w:rPr>
              <w:t xml:space="preserve">Other trainees: </w:t>
            </w:r>
            <w:r w:rsidRPr="00140BA7">
              <w:rPr>
                <w:b w:val="0"/>
                <w:sz w:val="22"/>
              </w:rPr>
              <w:br/>
              <w:t>Please describe:</w:t>
            </w:r>
            <w:r w:rsidRPr="00140BA7">
              <w:rPr>
                <w:b w:val="0"/>
                <w:sz w:val="22"/>
              </w:rPr>
              <w:br/>
            </w:r>
            <w:sdt>
              <w:sdtPr>
                <w:rPr>
                  <w:sz w:val="22"/>
                </w:rPr>
                <w:id w:val="-3596592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40BA7" w:rsidRPr="00140BA7">
                  <w:rPr>
                    <w:rStyle w:val="PlaceholderText"/>
                    <w:sz w:val="22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2"/>
            </w:rPr>
            <w:id w:val="-12311597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60" w:type="dxa"/>
              </w:tcPr>
              <w:p w:rsidR="006D3112" w:rsidRPr="00140BA7" w:rsidRDefault="00140BA7" w:rsidP="00D02D4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20861463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38" w:type="dxa"/>
              </w:tcPr>
              <w:p w:rsidR="006D3112" w:rsidRPr="00140BA7" w:rsidRDefault="00140BA7" w:rsidP="00D02D4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140BA7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2447" w:type="dxa"/>
            <w:vAlign w:val="center"/>
          </w:tcPr>
          <w:p w:rsidR="006D3112" w:rsidRPr="00140BA7" w:rsidRDefault="000E6960" w:rsidP="00D02D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211986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12" w:rsidRPr="00140BA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D3112" w:rsidRPr="00140BA7">
              <w:rPr>
                <w:sz w:val="22"/>
              </w:rPr>
              <w:t xml:space="preserve"> Yes  </w:t>
            </w:r>
            <w:r w:rsidR="006D3112" w:rsidRPr="00140BA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1682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12" w:rsidRPr="00140BA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D3112" w:rsidRPr="00140BA7">
              <w:rPr>
                <w:sz w:val="22"/>
                <w:szCs w:val="22"/>
              </w:rPr>
              <w:t xml:space="preserve"> </w:t>
            </w:r>
            <w:r w:rsidR="006D3112" w:rsidRPr="00140BA7">
              <w:rPr>
                <w:sz w:val="22"/>
              </w:rPr>
              <w:t>No</w:t>
            </w:r>
          </w:p>
        </w:tc>
      </w:tr>
    </w:tbl>
    <w:p w:rsidR="001961E6" w:rsidRDefault="001961E6" w:rsidP="006D3112">
      <w:pPr>
        <w:pStyle w:val="Heading3"/>
      </w:pPr>
      <w:bookmarkStart w:id="3" w:name="_Toc13820745"/>
    </w:p>
    <w:p w:rsidR="006D3112" w:rsidRDefault="006D3112" w:rsidP="006D3112">
      <w:pPr>
        <w:pStyle w:val="Heading3"/>
      </w:pPr>
      <w:r>
        <w:t>Signatures</w:t>
      </w:r>
      <w:bookmarkEnd w:id="3"/>
    </w:p>
    <w:p w:rsidR="006D3112" w:rsidRPr="00D006DC" w:rsidRDefault="006D3112" w:rsidP="006D3112">
      <w:pPr>
        <w:pStyle w:val="Body"/>
        <w:tabs>
          <w:tab w:val="left" w:pos="9180"/>
        </w:tabs>
        <w:spacing w:before="240"/>
        <w:rPr>
          <w:sz w:val="22"/>
        </w:rPr>
      </w:pPr>
      <w:r w:rsidRPr="00D006DC">
        <w:rPr>
          <w:sz w:val="22"/>
        </w:rPr>
        <w:t xml:space="preserve">Business Signature: </w:t>
      </w:r>
      <w:r w:rsidRPr="00D006DC">
        <w:rPr>
          <w:sz w:val="22"/>
          <w:u w:val="single"/>
        </w:rPr>
        <w:tab/>
      </w:r>
    </w:p>
    <w:p w:rsidR="006D3112" w:rsidRPr="00D006DC" w:rsidRDefault="006D3112" w:rsidP="006D3112">
      <w:pPr>
        <w:pStyle w:val="Body"/>
        <w:tabs>
          <w:tab w:val="left" w:pos="9180"/>
        </w:tabs>
        <w:rPr>
          <w:sz w:val="22"/>
          <w:u w:val="single"/>
        </w:rPr>
      </w:pPr>
      <w:r w:rsidRPr="00D006DC">
        <w:rPr>
          <w:sz w:val="22"/>
        </w:rPr>
        <w:t xml:space="preserve">Name: </w:t>
      </w:r>
      <w:r w:rsidRPr="00D006DC">
        <w:rPr>
          <w:sz w:val="22"/>
          <w:u w:val="single"/>
        </w:rPr>
        <w:tab/>
      </w:r>
    </w:p>
    <w:p w:rsidR="006D3112" w:rsidRPr="00D006DC" w:rsidRDefault="006D3112" w:rsidP="006D3112">
      <w:pPr>
        <w:pStyle w:val="Body"/>
        <w:tabs>
          <w:tab w:val="left" w:pos="7200"/>
          <w:tab w:val="left" w:pos="9180"/>
        </w:tabs>
        <w:rPr>
          <w:sz w:val="22"/>
          <w:u w:val="single"/>
        </w:rPr>
      </w:pPr>
      <w:r w:rsidRPr="00D006DC">
        <w:rPr>
          <w:sz w:val="22"/>
        </w:rPr>
        <w:t xml:space="preserve">Title: </w:t>
      </w:r>
      <w:r w:rsidRPr="00D006DC">
        <w:rPr>
          <w:sz w:val="22"/>
          <w:u w:val="single"/>
        </w:rPr>
        <w:tab/>
      </w:r>
      <w:r w:rsidRPr="00D006DC">
        <w:rPr>
          <w:sz w:val="22"/>
        </w:rPr>
        <w:t xml:space="preserve"> Date: </w:t>
      </w:r>
      <w:r w:rsidRPr="00D006DC">
        <w:rPr>
          <w:sz w:val="22"/>
          <w:u w:val="single"/>
        </w:rPr>
        <w:tab/>
      </w:r>
    </w:p>
    <w:p w:rsidR="006D3112" w:rsidRPr="00D006DC" w:rsidRDefault="006D3112" w:rsidP="006D3112">
      <w:pPr>
        <w:pStyle w:val="Body"/>
        <w:tabs>
          <w:tab w:val="left" w:pos="9180"/>
        </w:tabs>
        <w:spacing w:before="480"/>
        <w:rPr>
          <w:sz w:val="22"/>
        </w:rPr>
      </w:pPr>
      <w:r w:rsidRPr="00D006DC">
        <w:rPr>
          <w:sz w:val="22"/>
        </w:rPr>
        <w:t xml:space="preserve">Training Institution Signature: </w:t>
      </w:r>
      <w:r w:rsidRPr="00D006DC">
        <w:rPr>
          <w:sz w:val="22"/>
          <w:u w:val="single"/>
        </w:rPr>
        <w:tab/>
      </w:r>
    </w:p>
    <w:p w:rsidR="006D3112" w:rsidRPr="00D006DC" w:rsidRDefault="006D3112" w:rsidP="006D3112">
      <w:pPr>
        <w:pStyle w:val="Body"/>
        <w:tabs>
          <w:tab w:val="left" w:pos="9180"/>
        </w:tabs>
        <w:rPr>
          <w:sz w:val="22"/>
          <w:u w:val="single"/>
        </w:rPr>
      </w:pPr>
      <w:r w:rsidRPr="00D006DC">
        <w:rPr>
          <w:sz w:val="22"/>
        </w:rPr>
        <w:t xml:space="preserve">Name: </w:t>
      </w:r>
      <w:r w:rsidRPr="00D006DC">
        <w:rPr>
          <w:sz w:val="22"/>
          <w:u w:val="single"/>
        </w:rPr>
        <w:tab/>
      </w:r>
    </w:p>
    <w:p w:rsidR="006D3112" w:rsidRPr="00D006DC" w:rsidRDefault="006D3112" w:rsidP="006D3112">
      <w:pPr>
        <w:pStyle w:val="Body"/>
        <w:tabs>
          <w:tab w:val="left" w:pos="7200"/>
          <w:tab w:val="left" w:pos="9180"/>
        </w:tabs>
        <w:rPr>
          <w:sz w:val="22"/>
          <w:u w:val="single"/>
        </w:rPr>
      </w:pPr>
      <w:r w:rsidRPr="00D006DC">
        <w:rPr>
          <w:sz w:val="22"/>
        </w:rPr>
        <w:t xml:space="preserve">Title: </w:t>
      </w:r>
      <w:r w:rsidRPr="00D006DC">
        <w:rPr>
          <w:sz w:val="22"/>
          <w:u w:val="single"/>
        </w:rPr>
        <w:tab/>
      </w:r>
      <w:r w:rsidRPr="00D006DC">
        <w:rPr>
          <w:sz w:val="22"/>
        </w:rPr>
        <w:t xml:space="preserve"> Date: </w:t>
      </w:r>
      <w:r w:rsidRPr="00D006DC">
        <w:rPr>
          <w:sz w:val="22"/>
          <w:u w:val="single"/>
        </w:rPr>
        <w:tab/>
      </w:r>
    </w:p>
    <w:p w:rsidR="007D603F" w:rsidRPr="006D3112" w:rsidRDefault="007D603F" w:rsidP="006D3112">
      <w:pPr>
        <w:pStyle w:val="Body"/>
        <w:rPr>
          <w:i/>
        </w:rPr>
      </w:pPr>
    </w:p>
    <w:sectPr w:rsidR="007D603F" w:rsidRPr="006D3112" w:rsidSect="006D3112">
      <w:headerReference w:type="firs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12" w:rsidRDefault="006D3112" w:rsidP="005503C0">
      <w:r>
        <w:separator/>
      </w:r>
    </w:p>
  </w:endnote>
  <w:endnote w:type="continuationSeparator" w:id="0">
    <w:p w:rsidR="006D3112" w:rsidRDefault="006D3112" w:rsidP="0055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12" w:rsidRDefault="006D3112" w:rsidP="005503C0">
      <w:r>
        <w:separator/>
      </w:r>
    </w:p>
  </w:footnote>
  <w:footnote w:type="continuationSeparator" w:id="0">
    <w:p w:rsidR="006D3112" w:rsidRDefault="006D3112" w:rsidP="0055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96" w:rsidRDefault="009657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B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9A7F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624F2"/>
    <w:multiLevelType w:val="multilevel"/>
    <w:tmpl w:val="76FC1148"/>
    <w:numStyleLink w:val="Bulletlist"/>
  </w:abstractNum>
  <w:abstractNum w:abstractNumId="3" w15:restartNumberingAfterBreak="0">
    <w:nsid w:val="1C4D5E8A"/>
    <w:multiLevelType w:val="multilevel"/>
    <w:tmpl w:val="EE62B98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B908B4"/>
    <w:multiLevelType w:val="hybridMultilevel"/>
    <w:tmpl w:val="032E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4283A"/>
    <w:multiLevelType w:val="multilevel"/>
    <w:tmpl w:val="76FC1148"/>
    <w:numStyleLink w:val="Bulletlist"/>
  </w:abstractNum>
  <w:abstractNum w:abstractNumId="6" w15:restartNumberingAfterBreak="0">
    <w:nsid w:val="21102DFF"/>
    <w:multiLevelType w:val="multilevel"/>
    <w:tmpl w:val="96D03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F6B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1965D8"/>
    <w:multiLevelType w:val="hybridMultilevel"/>
    <w:tmpl w:val="4D1CC2DC"/>
    <w:lvl w:ilvl="0" w:tplc="99FA7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91C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787B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BE7AD5"/>
    <w:multiLevelType w:val="multilevel"/>
    <w:tmpl w:val="842606D0"/>
    <w:styleLink w:val="Style2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E13357"/>
    <w:multiLevelType w:val="hybridMultilevel"/>
    <w:tmpl w:val="B69E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808C3"/>
    <w:multiLevelType w:val="multilevel"/>
    <w:tmpl w:val="3DF06DFC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432"/>
      </w:pPr>
      <w:rPr>
        <w:rFonts w:hint="default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432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1152" w:hanging="432"/>
      </w:pPr>
      <w:rPr>
        <w:rFonts w:hint="default"/>
      </w:rPr>
    </w:lvl>
    <w:lvl w:ilvl="6">
      <w:start w:val="1"/>
      <w:numFmt w:val="none"/>
      <w:pStyle w:val="Heading7"/>
      <w:lvlText w:val=""/>
      <w:lvlJc w:val="right"/>
      <w:pPr>
        <w:ind w:left="1296" w:hanging="288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1440" w:hanging="432"/>
      </w:pPr>
      <w:rPr>
        <w:rFonts w:hint="default"/>
      </w:rPr>
    </w:lvl>
    <w:lvl w:ilvl="8">
      <w:start w:val="1"/>
      <w:numFmt w:val="none"/>
      <w:pStyle w:val="Heading9"/>
      <w:lvlText w:val=""/>
      <w:lvlJc w:val="right"/>
      <w:pPr>
        <w:ind w:left="1584" w:hanging="144"/>
      </w:pPr>
      <w:rPr>
        <w:rFonts w:hint="default"/>
      </w:rPr>
    </w:lvl>
  </w:abstractNum>
  <w:abstractNum w:abstractNumId="14" w15:restartNumberingAfterBreak="0">
    <w:nsid w:val="35EE34E7"/>
    <w:multiLevelType w:val="multilevel"/>
    <w:tmpl w:val="842606D0"/>
    <w:numStyleLink w:val="Style2"/>
  </w:abstractNum>
  <w:abstractNum w:abstractNumId="15" w15:restartNumberingAfterBreak="0">
    <w:nsid w:val="379470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432C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FB50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E0760D"/>
    <w:multiLevelType w:val="multilevel"/>
    <w:tmpl w:val="76FC1148"/>
    <w:styleLink w:val="Bulletlist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55C0F49"/>
    <w:multiLevelType w:val="multilevel"/>
    <w:tmpl w:val="1D3264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C40880"/>
    <w:multiLevelType w:val="multilevel"/>
    <w:tmpl w:val="6F44F7B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4E2478E2"/>
    <w:multiLevelType w:val="multilevel"/>
    <w:tmpl w:val="76FC1148"/>
    <w:numStyleLink w:val="Bulletlist"/>
  </w:abstractNum>
  <w:abstractNum w:abstractNumId="22" w15:restartNumberingAfterBreak="0">
    <w:nsid w:val="502434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38F51AB"/>
    <w:multiLevelType w:val="multilevel"/>
    <w:tmpl w:val="A06E0924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E66D0B"/>
    <w:multiLevelType w:val="hybridMultilevel"/>
    <w:tmpl w:val="FB30083E"/>
    <w:lvl w:ilvl="0" w:tplc="48180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21D28"/>
    <w:multiLevelType w:val="hybridMultilevel"/>
    <w:tmpl w:val="71A8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72229"/>
    <w:multiLevelType w:val="multilevel"/>
    <w:tmpl w:val="EDF67D4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6B2A6A02"/>
    <w:multiLevelType w:val="hybridMultilevel"/>
    <w:tmpl w:val="37EC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9409D"/>
    <w:multiLevelType w:val="multilevel"/>
    <w:tmpl w:val="84260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632208D"/>
    <w:multiLevelType w:val="hybridMultilevel"/>
    <w:tmpl w:val="8340D7F2"/>
    <w:lvl w:ilvl="0" w:tplc="4E1E3F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</w:rPr>
    </w:lvl>
    <w:lvl w:ilvl="1" w:tplc="5F9EC700">
      <w:start w:val="1"/>
      <w:numFmt w:val="lowerLetter"/>
      <w:lvlText w:val="%2."/>
      <w:lvlJc w:val="left"/>
      <w:pPr>
        <w:ind w:left="1440" w:hanging="360"/>
      </w:pPr>
      <w:rPr>
        <w:rFonts w:ascii="Open Sans Light" w:hAnsi="Open Sans Light" w:cs="Open Sans Light" w:hint="default"/>
        <w:b w:val="0"/>
      </w:rPr>
    </w:lvl>
    <w:lvl w:ilvl="2" w:tplc="05C4963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41642"/>
    <w:multiLevelType w:val="hybridMultilevel"/>
    <w:tmpl w:val="35D8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D0806"/>
    <w:multiLevelType w:val="hybridMultilevel"/>
    <w:tmpl w:val="45D8F01A"/>
    <w:lvl w:ilvl="0" w:tplc="DCEA9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A96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BB4CC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A8F7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6CE2A1A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668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E544F4B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931222E"/>
    <w:multiLevelType w:val="hybridMultilevel"/>
    <w:tmpl w:val="D9AC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039F2"/>
    <w:multiLevelType w:val="multilevel"/>
    <w:tmpl w:val="842606D0"/>
    <w:numStyleLink w:val="Style2"/>
  </w:abstractNum>
  <w:num w:numId="1">
    <w:abstractNumId w:val="8"/>
  </w:num>
  <w:num w:numId="2">
    <w:abstractNumId w:val="29"/>
  </w:num>
  <w:num w:numId="3">
    <w:abstractNumId w:val="30"/>
  </w:num>
  <w:num w:numId="4">
    <w:abstractNumId w:val="8"/>
  </w:num>
  <w:num w:numId="5">
    <w:abstractNumId w:val="31"/>
  </w:num>
  <w:num w:numId="6">
    <w:abstractNumId w:val="18"/>
  </w:num>
  <w:num w:numId="7">
    <w:abstractNumId w:val="6"/>
  </w:num>
  <w:num w:numId="8">
    <w:abstractNumId w:val="20"/>
  </w:num>
  <w:num w:numId="9">
    <w:abstractNumId w:val="7"/>
  </w:num>
  <w:num w:numId="10">
    <w:abstractNumId w:val="16"/>
  </w:num>
  <w:num w:numId="11">
    <w:abstractNumId w:val="23"/>
  </w:num>
  <w:num w:numId="12">
    <w:abstractNumId w:val="26"/>
  </w:num>
  <w:num w:numId="13">
    <w:abstractNumId w:val="13"/>
  </w:num>
  <w:num w:numId="14">
    <w:abstractNumId w:val="9"/>
  </w:num>
  <w:num w:numId="15">
    <w:abstractNumId w:val="14"/>
  </w:num>
  <w:num w:numId="16">
    <w:abstractNumId w:val="4"/>
  </w:num>
  <w:num w:numId="17">
    <w:abstractNumId w:val="32"/>
  </w:num>
  <w:num w:numId="18">
    <w:abstractNumId w:val="12"/>
  </w:num>
  <w:num w:numId="19">
    <w:abstractNumId w:val="27"/>
  </w:num>
  <w:num w:numId="20">
    <w:abstractNumId w:val="25"/>
  </w:num>
  <w:num w:numId="21">
    <w:abstractNumId w:val="3"/>
  </w:num>
  <w:num w:numId="22">
    <w:abstractNumId w:val="33"/>
  </w:num>
  <w:num w:numId="23">
    <w:abstractNumId w:val="15"/>
  </w:num>
  <w:num w:numId="24">
    <w:abstractNumId w:val="11"/>
  </w:num>
  <w:num w:numId="25">
    <w:abstractNumId w:val="17"/>
  </w:num>
  <w:num w:numId="26">
    <w:abstractNumId w:val="1"/>
  </w:num>
  <w:num w:numId="27">
    <w:abstractNumId w:val="0"/>
  </w:num>
  <w:num w:numId="28">
    <w:abstractNumId w:val="19"/>
  </w:num>
  <w:num w:numId="29">
    <w:abstractNumId w:val="28"/>
  </w:num>
  <w:num w:numId="30">
    <w:abstractNumId w:val="22"/>
  </w:num>
  <w:num w:numId="31">
    <w:abstractNumId w:val="10"/>
  </w:num>
  <w:num w:numId="32">
    <w:abstractNumId w:val="2"/>
  </w:num>
  <w:num w:numId="33">
    <w:abstractNumId w:val="21"/>
  </w:num>
  <w:num w:numId="34">
    <w:abstractNumId w:val="5"/>
  </w:num>
  <w:num w:numId="35">
    <w:abstractNumId w:val="24"/>
  </w:num>
  <w:num w:numId="36">
    <w:abstractNumId w:val="14"/>
    <w:lvlOverride w:ilvl="0">
      <w:lvl w:ilvl="0">
        <w:start w:val="1"/>
        <w:numFmt w:val="decimal"/>
        <w:pStyle w:val="Numberedlist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14"/>
    <w:lvlOverride w:ilvl="0">
      <w:startOverride w:val="1"/>
      <w:lvl w:ilvl="0">
        <w:start w:val="1"/>
        <w:numFmt w:val="decimal"/>
        <w:pStyle w:val="Numberedlist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6.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Roman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styleLockTheme/>
  <w:styleLockQFSet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12"/>
    <w:rsid w:val="00005939"/>
    <w:rsid w:val="0001596D"/>
    <w:rsid w:val="000220E4"/>
    <w:rsid w:val="000C0506"/>
    <w:rsid w:val="000C1E91"/>
    <w:rsid w:val="000C67DD"/>
    <w:rsid w:val="000E023D"/>
    <w:rsid w:val="000E6960"/>
    <w:rsid w:val="00140BA7"/>
    <w:rsid w:val="001436AA"/>
    <w:rsid w:val="00167DB7"/>
    <w:rsid w:val="001872B0"/>
    <w:rsid w:val="00191FA6"/>
    <w:rsid w:val="001961E6"/>
    <w:rsid w:val="001B2A7D"/>
    <w:rsid w:val="00210EF6"/>
    <w:rsid w:val="002B5017"/>
    <w:rsid w:val="002C6915"/>
    <w:rsid w:val="002D645B"/>
    <w:rsid w:val="002E06FC"/>
    <w:rsid w:val="002E7FEA"/>
    <w:rsid w:val="002F1825"/>
    <w:rsid w:val="003125BD"/>
    <w:rsid w:val="00340F3D"/>
    <w:rsid w:val="00346B76"/>
    <w:rsid w:val="0035409F"/>
    <w:rsid w:val="00380DEC"/>
    <w:rsid w:val="00396B40"/>
    <w:rsid w:val="003D36E6"/>
    <w:rsid w:val="004218A9"/>
    <w:rsid w:val="004310C9"/>
    <w:rsid w:val="00444984"/>
    <w:rsid w:val="00480E10"/>
    <w:rsid w:val="00492F1D"/>
    <w:rsid w:val="004C03EB"/>
    <w:rsid w:val="004C2813"/>
    <w:rsid w:val="004F513C"/>
    <w:rsid w:val="0050197A"/>
    <w:rsid w:val="00542C16"/>
    <w:rsid w:val="00543B37"/>
    <w:rsid w:val="005503C0"/>
    <w:rsid w:val="00565093"/>
    <w:rsid w:val="0057353B"/>
    <w:rsid w:val="005735DB"/>
    <w:rsid w:val="00576287"/>
    <w:rsid w:val="00583125"/>
    <w:rsid w:val="0062515D"/>
    <w:rsid w:val="00626AE9"/>
    <w:rsid w:val="0063604F"/>
    <w:rsid w:val="00697FAA"/>
    <w:rsid w:val="006A027B"/>
    <w:rsid w:val="006B1D8C"/>
    <w:rsid w:val="006D12EF"/>
    <w:rsid w:val="006D28D6"/>
    <w:rsid w:val="006D3112"/>
    <w:rsid w:val="006F0FAB"/>
    <w:rsid w:val="0073126B"/>
    <w:rsid w:val="0075218D"/>
    <w:rsid w:val="00763BE3"/>
    <w:rsid w:val="007710A3"/>
    <w:rsid w:val="00792D2D"/>
    <w:rsid w:val="007A5D97"/>
    <w:rsid w:val="007B0158"/>
    <w:rsid w:val="007C5E58"/>
    <w:rsid w:val="007D603F"/>
    <w:rsid w:val="007E5BF2"/>
    <w:rsid w:val="008255CD"/>
    <w:rsid w:val="008303CF"/>
    <w:rsid w:val="00844A5A"/>
    <w:rsid w:val="00875156"/>
    <w:rsid w:val="00882875"/>
    <w:rsid w:val="008879EF"/>
    <w:rsid w:val="0089621E"/>
    <w:rsid w:val="008A3A41"/>
    <w:rsid w:val="008E6A81"/>
    <w:rsid w:val="00920D63"/>
    <w:rsid w:val="00922ACF"/>
    <w:rsid w:val="0093521C"/>
    <w:rsid w:val="00965796"/>
    <w:rsid w:val="00973A20"/>
    <w:rsid w:val="00984476"/>
    <w:rsid w:val="00985AFB"/>
    <w:rsid w:val="00994DF2"/>
    <w:rsid w:val="009D7253"/>
    <w:rsid w:val="009E53A0"/>
    <w:rsid w:val="009F2AF8"/>
    <w:rsid w:val="00A54C52"/>
    <w:rsid w:val="00A56F67"/>
    <w:rsid w:val="00A85331"/>
    <w:rsid w:val="00AA286E"/>
    <w:rsid w:val="00AC5704"/>
    <w:rsid w:val="00AF2502"/>
    <w:rsid w:val="00B03374"/>
    <w:rsid w:val="00B20599"/>
    <w:rsid w:val="00B30F1C"/>
    <w:rsid w:val="00B42695"/>
    <w:rsid w:val="00B54C74"/>
    <w:rsid w:val="00B56F25"/>
    <w:rsid w:val="00B608BA"/>
    <w:rsid w:val="00B6329B"/>
    <w:rsid w:val="00B64335"/>
    <w:rsid w:val="00B6682B"/>
    <w:rsid w:val="00B74C43"/>
    <w:rsid w:val="00B8494D"/>
    <w:rsid w:val="00BB643C"/>
    <w:rsid w:val="00BE2DE9"/>
    <w:rsid w:val="00BE793B"/>
    <w:rsid w:val="00C07FF7"/>
    <w:rsid w:val="00C50E2F"/>
    <w:rsid w:val="00C63285"/>
    <w:rsid w:val="00C86763"/>
    <w:rsid w:val="00CB1ED2"/>
    <w:rsid w:val="00CF5AB7"/>
    <w:rsid w:val="00D006DC"/>
    <w:rsid w:val="00D121D4"/>
    <w:rsid w:val="00D2440E"/>
    <w:rsid w:val="00D33729"/>
    <w:rsid w:val="00D3600C"/>
    <w:rsid w:val="00D47C62"/>
    <w:rsid w:val="00D576C0"/>
    <w:rsid w:val="00DD31F1"/>
    <w:rsid w:val="00DD7838"/>
    <w:rsid w:val="00E176F5"/>
    <w:rsid w:val="00E31CAE"/>
    <w:rsid w:val="00E34724"/>
    <w:rsid w:val="00E56A3F"/>
    <w:rsid w:val="00E86073"/>
    <w:rsid w:val="00EA6EA6"/>
    <w:rsid w:val="00EE1F36"/>
    <w:rsid w:val="00F0270D"/>
    <w:rsid w:val="00F05AFC"/>
    <w:rsid w:val="00F07C21"/>
    <w:rsid w:val="00F12E04"/>
    <w:rsid w:val="00F26A66"/>
    <w:rsid w:val="00F27745"/>
    <w:rsid w:val="00F42C10"/>
    <w:rsid w:val="00F55F80"/>
    <w:rsid w:val="00F70A5E"/>
    <w:rsid w:val="00F76439"/>
    <w:rsid w:val="00F926ED"/>
    <w:rsid w:val="00FA6067"/>
    <w:rsid w:val="00FB42D3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109B36"/>
  <w15:docId w15:val="{50CD9960-3A1C-4496-B7B3-B65FB7C5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-1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ble text"/>
    <w:qFormat/>
    <w:rsid w:val="00A54C52"/>
    <w:pPr>
      <w:spacing w:before="60" w:after="120" w:line="240" w:lineRule="atLeast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A54C52"/>
    <w:pPr>
      <w:widowControl w:val="0"/>
      <w:suppressAutoHyphens/>
      <w:autoSpaceDE w:val="0"/>
      <w:autoSpaceDN w:val="0"/>
      <w:adjustRightInd w:val="0"/>
      <w:spacing w:before="3240" w:after="240" w:line="240" w:lineRule="auto"/>
      <w:jc w:val="right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763BE3"/>
    <w:pPr>
      <w:widowControl w:val="0"/>
      <w:suppressAutoHyphens/>
      <w:autoSpaceDE w:val="0"/>
      <w:autoSpaceDN w:val="0"/>
      <w:adjustRightInd w:val="0"/>
      <w:spacing w:before="180" w:after="60" w:line="320" w:lineRule="atLeast"/>
      <w:textAlignment w:val="center"/>
      <w:outlineLvl w:val="1"/>
    </w:pPr>
    <w:rPr>
      <w:rFonts w:ascii="Franklin Gothic Medium" w:hAnsi="Franklin Gothic Medium" w:cs="SourceSansPro-Light"/>
      <w:bCs/>
      <w:color w:val="173963"/>
      <w:sz w:val="44"/>
      <w:szCs w:val="21"/>
    </w:rPr>
  </w:style>
  <w:style w:type="paragraph" w:styleId="Heading3">
    <w:name w:val="heading 3"/>
    <w:basedOn w:val="Heading2"/>
    <w:next w:val="Body"/>
    <w:link w:val="Heading3Char"/>
    <w:uiPriority w:val="1"/>
    <w:qFormat/>
    <w:rsid w:val="00763BE3"/>
    <w:pPr>
      <w:outlineLvl w:val="2"/>
    </w:pPr>
    <w:rPr>
      <w:color w:val="0071CE"/>
      <w:sz w:val="36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E31CAE"/>
    <w:pPr>
      <w:keepNext/>
      <w:keepLines/>
      <w:spacing w:after="0"/>
      <w:outlineLvl w:val="3"/>
    </w:pPr>
    <w:rPr>
      <w:rFonts w:cstheme="majorBidi"/>
      <w:iCs/>
      <w:sz w:val="32"/>
    </w:rPr>
  </w:style>
  <w:style w:type="paragraph" w:styleId="Heading5">
    <w:name w:val="heading 5"/>
    <w:basedOn w:val="Heading4"/>
    <w:next w:val="Normal"/>
    <w:link w:val="Heading5Char"/>
    <w:uiPriority w:val="1"/>
    <w:qFormat/>
    <w:rsid w:val="00F05AFC"/>
    <w:pPr>
      <w:outlineLvl w:val="4"/>
    </w:pPr>
    <w:rPr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D2440E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2440E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D2440E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D2440E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63BE3"/>
    <w:rPr>
      <w:rFonts w:ascii="Franklin Gothic Medium" w:hAnsi="Franklin Gothic Medium" w:cs="SourceSansPro-Light"/>
      <w:bCs/>
      <w:color w:val="173963"/>
      <w:sz w:val="44"/>
      <w:szCs w:val="21"/>
    </w:rPr>
  </w:style>
  <w:style w:type="character" w:customStyle="1" w:styleId="Heading5Char">
    <w:name w:val="Heading 5 Char"/>
    <w:basedOn w:val="DefaultParagraphFont"/>
    <w:link w:val="Heading5"/>
    <w:uiPriority w:val="1"/>
    <w:rsid w:val="00F05AFC"/>
    <w:rPr>
      <w:rFonts w:ascii="Franklin Gothic Medium" w:eastAsiaTheme="majorEastAsia" w:hAnsi="Franklin Gothic Medium" w:cstheme="majorBidi"/>
      <w:b/>
      <w:bCs/>
      <w:iCs/>
      <w:color w:val="0071CE"/>
      <w:sz w:val="26"/>
      <w:szCs w:val="21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B6329B"/>
    <w:pPr>
      <w:numPr>
        <w:ilvl w:val="1"/>
      </w:numPr>
      <w:spacing w:before="0" w:after="160" w:line="259" w:lineRule="auto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E0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ullets">
    <w:name w:val="Bullets"/>
    <w:basedOn w:val="Numberedlist"/>
    <w:link w:val="BulletsChar"/>
    <w:qFormat/>
    <w:rsid w:val="00583125"/>
    <w:pPr>
      <w:numPr>
        <w:numId w:val="34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12E0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E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ulletsChar">
    <w:name w:val="Bullets Char"/>
    <w:basedOn w:val="DefaultParagraphFont"/>
    <w:link w:val="Bullets"/>
    <w:rsid w:val="00583125"/>
    <w:rPr>
      <w:rFonts w:ascii="Franklin Gothic Book" w:hAnsi="Franklin Gothic Book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B74C43"/>
    <w:pPr>
      <w:tabs>
        <w:tab w:val="left" w:pos="4320"/>
      </w:tabs>
      <w:spacing w:before="0" w:after="0"/>
      <w:jc w:val="right"/>
    </w:pPr>
    <w:rPr>
      <w:i/>
      <w:color w:val="0071C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2E04"/>
    <w:rPr>
      <w:rFonts w:ascii="Franklin Gothic Book" w:hAnsi="Franklin Gothic Book"/>
      <w:i/>
      <w:color w:val="0071CE"/>
      <w:sz w:val="18"/>
      <w:szCs w:val="18"/>
    </w:rPr>
  </w:style>
  <w:style w:type="paragraph" w:styleId="Title">
    <w:name w:val="Title"/>
    <w:basedOn w:val="Heading1"/>
    <w:next w:val="Normal"/>
    <w:link w:val="TitleChar"/>
    <w:semiHidden/>
    <w:rsid w:val="006D12EF"/>
    <w:pPr>
      <w:outlineLvl w:val="9"/>
    </w:pPr>
  </w:style>
  <w:style w:type="character" w:customStyle="1" w:styleId="Heading1Char">
    <w:name w:val="Heading 1 Char"/>
    <w:basedOn w:val="DefaultParagraphFont"/>
    <w:link w:val="Heading1"/>
    <w:uiPriority w:val="1"/>
    <w:rsid w:val="00A54C52"/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character" w:styleId="Emphasis">
    <w:name w:val="Emphasis"/>
    <w:aliases w:val="Bold italics"/>
    <w:basedOn w:val="DefaultParagraphFont"/>
    <w:qFormat/>
    <w:rsid w:val="00E31CAE"/>
    <w:rPr>
      <w:rFonts w:ascii="Franklin Gothic Book" w:hAnsi="Franklin Gothic Book"/>
      <w:b/>
      <w:i/>
      <w:iCs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12E04"/>
    <w:rPr>
      <w:rFonts w:ascii="Franklin Gothic Book" w:eastAsiaTheme="minorEastAsia" w:hAnsi="Franklin Gothic Book"/>
      <w:color w:val="5A5A5A" w:themeColor="text1" w:themeTint="A5"/>
      <w:spacing w:val="15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">
    <w:name w:val="Title Char"/>
    <w:basedOn w:val="DefaultParagraphFont"/>
    <w:link w:val="Title"/>
    <w:semiHidden/>
    <w:rsid w:val="00F12E04"/>
    <w:rPr>
      <w:rFonts w:ascii="Franklin Gothic Medium" w:hAnsi="Franklin Gothic Medium" w:cs="SourceSansPro-Bold"/>
      <w:b/>
      <w:bCs/>
      <w:caps/>
      <w:color w:val="173963"/>
      <w:sz w:val="6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763BE3"/>
    <w:rPr>
      <w:rFonts w:ascii="Franklin Gothic Medium" w:hAnsi="Franklin Gothic Medium" w:cs="SourceSansPro-Light"/>
      <w:bCs/>
      <w:color w:val="0071CE"/>
      <w:sz w:val="36"/>
      <w:szCs w:val="21"/>
    </w:rPr>
  </w:style>
  <w:style w:type="paragraph" w:customStyle="1" w:styleId="Contactcopy-9ptbottomright">
    <w:name w:val="Contact copy - 9pt (bottom right)"/>
    <w:basedOn w:val="Normal"/>
    <w:rsid w:val="00492F1D"/>
    <w:pPr>
      <w:widowControl w:val="0"/>
      <w:autoSpaceDE w:val="0"/>
      <w:autoSpaceDN w:val="0"/>
      <w:adjustRightInd w:val="0"/>
      <w:spacing w:after="90" w:line="140" w:lineRule="atLeast"/>
      <w:textAlignment w:val="center"/>
    </w:pPr>
    <w:rPr>
      <w:rFonts w:ascii="SourceSansPro-Semibold" w:hAnsi="SourceSansPro-Semibold" w:cs="SourceSansPro-Semibold"/>
      <w:color w:val="000000"/>
      <w:spacing w:val="-4"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6D12EF"/>
    <w:pPr>
      <w:tabs>
        <w:tab w:val="right" w:leader="dot" w:pos="9170"/>
      </w:tabs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rsid w:val="00E31CAE"/>
    <w:pPr>
      <w:tabs>
        <w:tab w:val="right" w:leader="dot" w:pos="9170"/>
      </w:tabs>
      <w:spacing w:after="100"/>
    </w:pPr>
  </w:style>
  <w:style w:type="character" w:styleId="Hyperlink">
    <w:name w:val="Hyperlink"/>
    <w:basedOn w:val="DefaultParagraphFont"/>
    <w:uiPriority w:val="99"/>
    <w:rsid w:val="00B6329B"/>
    <w:rPr>
      <w:rFonts w:ascii="Franklin Gothic Book" w:hAnsi="Franklin Gothic Book"/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7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qFormat/>
    <w:rsid w:val="00E31CAE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80"/>
    </w:pPr>
  </w:style>
  <w:style w:type="character" w:customStyle="1" w:styleId="BodyChar">
    <w:name w:val="Body Char"/>
    <w:basedOn w:val="DefaultParagraphFont"/>
    <w:link w:val="Body"/>
    <w:locked/>
    <w:rsid w:val="00E31CAE"/>
    <w:rPr>
      <w:rFonts w:ascii="Franklin Gothic Book" w:hAnsi="Franklin Gothic Book"/>
    </w:rPr>
  </w:style>
  <w:style w:type="character" w:customStyle="1" w:styleId="Heading4Char">
    <w:name w:val="Heading 4 Char"/>
    <w:basedOn w:val="DefaultParagraphFont"/>
    <w:link w:val="Heading4"/>
    <w:uiPriority w:val="1"/>
    <w:rsid w:val="00E31CAE"/>
    <w:rPr>
      <w:rFonts w:ascii="Franklin Gothic Medium" w:hAnsi="Franklin Gothic Medium" w:cstheme="majorBidi"/>
      <w:bCs/>
      <w:iCs/>
      <w:color w:val="0071CE"/>
      <w:sz w:val="32"/>
      <w:szCs w:val="21"/>
    </w:rPr>
  </w:style>
  <w:style w:type="character" w:styleId="IntenseEmphasis">
    <w:name w:val="Intense Emphasis"/>
    <w:basedOn w:val="DefaultParagraphFont"/>
    <w:uiPriority w:val="21"/>
    <w:semiHidden/>
    <w:rsid w:val="00B6329B"/>
    <w:rPr>
      <w:rFonts w:ascii="Franklin Gothic Book" w:hAnsi="Franklin Gothic Book"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6329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12E04"/>
    <w:rPr>
      <w:rFonts w:ascii="Franklin Gothic Book" w:hAnsi="Franklin Gothic Book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B6329B"/>
    <w:rPr>
      <w:rFonts w:ascii="Franklin Gothic Book" w:hAnsi="Franklin Gothic Book"/>
      <w:b/>
      <w:bCs/>
      <w:smallCaps/>
      <w:color w:val="4472C4" w:themeColor="accent1"/>
      <w:spacing w:val="5"/>
      <w:sz w:val="20"/>
    </w:rPr>
  </w:style>
  <w:style w:type="character" w:customStyle="1" w:styleId="ItalEmphasis">
    <w:name w:val="Ital Emphasis"/>
    <w:uiPriority w:val="99"/>
    <w:semiHidden/>
    <w:rsid w:val="00B6329B"/>
    <w:rPr>
      <w:rFonts w:ascii="Franklin Gothic Book" w:hAnsi="Franklin Gothic Book"/>
      <w:i/>
      <w:iCs/>
    </w:rPr>
  </w:style>
  <w:style w:type="paragraph" w:styleId="ListParagraph">
    <w:name w:val="List Paragraph"/>
    <w:basedOn w:val="Normal"/>
    <w:uiPriority w:val="34"/>
    <w:semiHidden/>
    <w:qFormat/>
    <w:rsid w:val="00B6329B"/>
    <w:pPr>
      <w:spacing w:before="0"/>
      <w:ind w:left="720"/>
      <w:contextualSpacing/>
    </w:pPr>
    <w:rPr>
      <w:rFonts w:cs="Times New Roman"/>
      <w:szCs w:val="24"/>
    </w:rPr>
  </w:style>
  <w:style w:type="paragraph" w:customStyle="1" w:styleId="LocationSubhead">
    <w:name w:val="Location Subhead"/>
    <w:basedOn w:val="Normal"/>
    <w:link w:val="LocationSubheadChar"/>
    <w:uiPriority w:val="2"/>
    <w:semiHidden/>
    <w:rsid w:val="00B6329B"/>
    <w:pPr>
      <w:spacing w:before="0" w:after="160"/>
    </w:pPr>
    <w:rPr>
      <w:b/>
      <w:color w:val="0071CE"/>
      <w:sz w:val="28"/>
      <w:szCs w:val="28"/>
    </w:rPr>
  </w:style>
  <w:style w:type="character" w:customStyle="1" w:styleId="LocationSubheadChar">
    <w:name w:val="Location Subhead Char"/>
    <w:basedOn w:val="DefaultParagraphFont"/>
    <w:link w:val="LocationSubhead"/>
    <w:uiPriority w:val="2"/>
    <w:semiHidden/>
    <w:rsid w:val="0073126B"/>
    <w:rPr>
      <w:rFonts w:ascii="Franklin Gothic Book" w:hAnsi="Franklin Gothic Book"/>
      <w:b/>
      <w:color w:val="0071CE"/>
      <w:sz w:val="28"/>
      <w:szCs w:val="28"/>
    </w:rPr>
  </w:style>
  <w:style w:type="paragraph" w:styleId="NoSpacing">
    <w:name w:val="No Spacing"/>
    <w:uiPriority w:val="1"/>
    <w:qFormat/>
    <w:rsid w:val="00B6329B"/>
    <w:pPr>
      <w:spacing w:after="0" w:line="240" w:lineRule="auto"/>
    </w:pPr>
    <w:rPr>
      <w:rFonts w:ascii="Franklin Gothic Book" w:hAnsi="Franklin Gothic Book"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6329B"/>
  </w:style>
  <w:style w:type="paragraph" w:styleId="Quote">
    <w:name w:val="Quote"/>
    <w:basedOn w:val="Normal"/>
    <w:next w:val="Normal"/>
    <w:link w:val="QuoteChar"/>
    <w:uiPriority w:val="29"/>
    <w:semiHidden/>
    <w:rsid w:val="00B6329B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12E04"/>
    <w:rPr>
      <w:rFonts w:ascii="Franklin Gothic Book" w:hAnsi="Franklin Gothic Book"/>
      <w:i/>
      <w:iCs/>
      <w:color w:val="404040" w:themeColor="text1" w:themeTint="BF"/>
    </w:rPr>
  </w:style>
  <w:style w:type="character" w:styleId="Strong">
    <w:name w:val="Strong"/>
    <w:uiPriority w:val="22"/>
    <w:semiHidden/>
    <w:rsid w:val="00B6329B"/>
    <w:rPr>
      <w:rFonts w:ascii="Franklin Gothic Book" w:hAnsi="Franklin Gothic Book"/>
      <w:b/>
      <w:sz w:val="20"/>
      <w:szCs w:val="21"/>
    </w:rPr>
  </w:style>
  <w:style w:type="character" w:styleId="SubtleEmphasis">
    <w:name w:val="Subtle Emphasis"/>
    <w:basedOn w:val="DefaultParagraphFont"/>
    <w:uiPriority w:val="19"/>
    <w:semiHidden/>
    <w:rsid w:val="00B6329B"/>
    <w:rPr>
      <w:rFonts w:ascii="Franklin Gothic Book" w:hAnsi="Franklin Gothic Book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B6329B"/>
    <w:rPr>
      <w:rFonts w:ascii="Franklin Gothic Book" w:hAnsi="Franklin Gothic Book"/>
      <w:smallCaps/>
      <w:color w:val="5A5A5A" w:themeColor="text1" w:themeTint="A5"/>
    </w:rPr>
  </w:style>
  <w:style w:type="table" w:styleId="MediumShading1">
    <w:name w:val="Medium Shading 1"/>
    <w:basedOn w:val="TableNormal"/>
    <w:uiPriority w:val="63"/>
    <w:rsid w:val="00C63285"/>
    <w:pPr>
      <w:spacing w:after="200" w:line="276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F5A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F5AB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semiHidden/>
    <w:rsid w:val="00844A5A"/>
    <w:pPr>
      <w:spacing w:after="100"/>
      <w:ind w:left="400"/>
    </w:pPr>
  </w:style>
  <w:style w:type="paragraph" w:customStyle="1" w:styleId="CoverpageyearH1">
    <w:name w:val="Cover page year H1"/>
    <w:basedOn w:val="Body"/>
    <w:next w:val="Body"/>
    <w:link w:val="CoverpageyearH1Char"/>
    <w:uiPriority w:val="2"/>
    <w:qFormat/>
    <w:rsid w:val="00C50E2F"/>
    <w:pPr>
      <w:spacing w:after="3600"/>
      <w:jc w:val="right"/>
    </w:pPr>
    <w:rPr>
      <w:rFonts w:ascii="Franklin Gothic Medium" w:hAnsi="Franklin Gothic Medium"/>
      <w:i/>
      <w:caps/>
      <w:color w:val="0071CE"/>
      <w:sz w:val="44"/>
      <w:szCs w:val="44"/>
    </w:rPr>
  </w:style>
  <w:style w:type="character" w:customStyle="1" w:styleId="CoverpageyearH1Char">
    <w:name w:val="Cover page year H1 Char"/>
    <w:basedOn w:val="Heading2Char"/>
    <w:link w:val="CoverpageyearH1"/>
    <w:uiPriority w:val="2"/>
    <w:rsid w:val="00E31CAE"/>
    <w:rPr>
      <w:rFonts w:ascii="Franklin Gothic Medium" w:hAnsi="Franklin Gothic Medium" w:cs="SourceSansPro-Light"/>
      <w:b/>
      <w:bCs w:val="0"/>
      <w:i/>
      <w:caps/>
      <w:color w:val="0071CE"/>
      <w:sz w:val="44"/>
      <w:szCs w:val="44"/>
    </w:rPr>
  </w:style>
  <w:style w:type="paragraph" w:styleId="TOC4">
    <w:name w:val="toc 4"/>
    <w:basedOn w:val="Normal"/>
    <w:next w:val="Normal"/>
    <w:autoRedefine/>
    <w:uiPriority w:val="39"/>
    <w:semiHidden/>
    <w:rsid w:val="00F55F80"/>
    <w:pPr>
      <w:spacing w:after="100"/>
      <w:ind w:left="600"/>
    </w:pPr>
  </w:style>
  <w:style w:type="paragraph" w:styleId="TOCHeading">
    <w:name w:val="TOC Heading"/>
    <w:next w:val="Normal"/>
    <w:autoRedefine/>
    <w:uiPriority w:val="39"/>
    <w:semiHidden/>
    <w:rsid w:val="007A5D97"/>
    <w:pPr>
      <w:keepNext/>
      <w:keepLines/>
      <w:spacing w:before="240"/>
    </w:pPr>
    <w:rPr>
      <w:rFonts w:ascii="Franklin Gothic Medium" w:eastAsiaTheme="majorEastAsia" w:hAnsi="Franklin Gothic Medium" w:cstheme="majorBidi"/>
      <w:b/>
      <w:caps/>
      <w:color w:val="173963"/>
      <w:sz w:val="44"/>
      <w:szCs w:val="32"/>
    </w:rPr>
  </w:style>
  <w:style w:type="paragraph" w:customStyle="1" w:styleId="Contactstext">
    <w:name w:val="Contacts text"/>
    <w:link w:val="ContactstextChar"/>
    <w:uiPriority w:val="1"/>
    <w:qFormat/>
    <w:rsid w:val="00A56F67"/>
    <w:rPr>
      <w:rFonts w:ascii="Franklin Gothic Book" w:hAnsi="Franklin Gothic Book"/>
    </w:rPr>
  </w:style>
  <w:style w:type="paragraph" w:customStyle="1" w:styleId="TableHeading2">
    <w:name w:val="Table Heading 2"/>
    <w:next w:val="Body"/>
    <w:link w:val="TableHeading2Char"/>
    <w:uiPriority w:val="1"/>
    <w:semiHidden/>
    <w:rsid w:val="004C03EB"/>
    <w:pPr>
      <w:spacing w:before="40" w:after="40" w:line="240" w:lineRule="auto"/>
    </w:pPr>
    <w:rPr>
      <w:rFonts w:ascii="Franklin Gothic Medium" w:hAnsi="Franklin Gothic Medium" w:cs="SourceSansPro-Light"/>
      <w:b/>
      <w:bCs/>
      <w:color w:val="0071CE"/>
      <w:sz w:val="44"/>
      <w:szCs w:val="21"/>
    </w:rPr>
  </w:style>
  <w:style w:type="character" w:customStyle="1" w:styleId="TableHeading2Char">
    <w:name w:val="Table Heading 2 Char"/>
    <w:basedOn w:val="Heading2Char"/>
    <w:link w:val="TableHeading2"/>
    <w:uiPriority w:val="1"/>
    <w:semiHidden/>
    <w:rsid w:val="00F12E04"/>
    <w:rPr>
      <w:rFonts w:ascii="Franklin Gothic Medium" w:hAnsi="Franklin Gothic Medium" w:cs="SourceSansPro-Light"/>
      <w:b w:val="0"/>
      <w:bCs/>
      <w:color w:val="0071CE"/>
      <w:sz w:val="44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80E10"/>
    <w:rPr>
      <w:sz w:val="16"/>
      <w:szCs w:val="16"/>
    </w:rPr>
  </w:style>
  <w:style w:type="character" w:customStyle="1" w:styleId="ContactstextChar">
    <w:name w:val="Contacts text Char"/>
    <w:basedOn w:val="DefaultParagraphFont"/>
    <w:link w:val="Contactstext"/>
    <w:uiPriority w:val="1"/>
    <w:rsid w:val="00E31CAE"/>
    <w:rPr>
      <w:rFonts w:ascii="Franklin Gothic Book" w:hAnsi="Franklin Gothic Boo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E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E10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E10"/>
    <w:rPr>
      <w:rFonts w:ascii="Franklin Gothic Book" w:hAnsi="Franklin Gothic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E1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10"/>
    <w:rPr>
      <w:rFonts w:ascii="Segoe UI" w:hAnsi="Segoe UI" w:cs="Segoe UI"/>
      <w:sz w:val="18"/>
      <w:szCs w:val="18"/>
    </w:rPr>
  </w:style>
  <w:style w:type="numbering" w:customStyle="1" w:styleId="Bulletlist">
    <w:name w:val="Bullet list"/>
    <w:uiPriority w:val="99"/>
    <w:rsid w:val="00763BE3"/>
    <w:pPr>
      <w:numPr>
        <w:numId w:val="6"/>
      </w:numPr>
    </w:pPr>
  </w:style>
  <w:style w:type="table" w:customStyle="1" w:styleId="PlainTable11">
    <w:name w:val="Plain Table 11"/>
    <w:aliases w:val="Centered justified table"/>
    <w:basedOn w:val="TableGrid1"/>
    <w:uiPriority w:val="41"/>
    <w:rsid w:val="002E7FEA"/>
    <w:pPr>
      <w:spacing w:after="0"/>
      <w:jc w:val="center"/>
    </w:pPr>
    <w:rPr>
      <w:rFonts w:ascii="Franklin Gothic Book" w:hAnsi="Franklin Gothic Boo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  <w:bCs/>
      </w:rPr>
    </w:tblStylePr>
    <w:tblStylePr w:type="lastRow">
      <w:rPr>
        <w:b/>
        <w:bCs/>
        <w:i/>
        <w:iCs/>
      </w:rPr>
      <w:tblPr/>
      <w:tcPr>
        <w:tcBorders>
          <w:top w:val="double" w:sz="4" w:space="0" w:color="BFBFBF" w:themeColor="background1" w:themeShade="B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1">
    <w:name w:val="Table Grid 1"/>
    <w:basedOn w:val="TableNormal"/>
    <w:uiPriority w:val="99"/>
    <w:semiHidden/>
    <w:unhideWhenUsed/>
    <w:rsid w:val="006A027B"/>
    <w:pPr>
      <w:spacing w:before="40" w:after="4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21">
    <w:name w:val="Plain Table 21"/>
    <w:aliases w:val="Left Justified"/>
    <w:basedOn w:val="TableNormal"/>
    <w:uiPriority w:val="42"/>
    <w:rsid w:val="002E7FEA"/>
    <w:pPr>
      <w:spacing w:after="0" w:line="240" w:lineRule="auto"/>
    </w:pPr>
    <w:rPr>
      <w:rFonts w:ascii="Franklin Gothic Book" w:hAnsi="Franklin Gothic Book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43" w:type="dxa"/>
        <w:left w:w="115" w:type="dxa"/>
        <w:bottom w:w="43" w:type="dxa"/>
        <w:right w:w="115" w:type="dxa"/>
      </w:tblCellMar>
    </w:tblPr>
    <w:trPr>
      <w:cantSplit/>
      <w:tblHeader/>
    </w:tr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033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D2D"/>
    <w:rPr>
      <w:color w:val="808080"/>
      <w:shd w:val="clear" w:color="auto" w:fill="E6E6E6"/>
    </w:rPr>
  </w:style>
  <w:style w:type="table" w:customStyle="1" w:styleId="GridTable1Light2">
    <w:name w:val="Grid Table 1 Light2"/>
    <w:basedOn w:val="TableNormal"/>
    <w:uiPriority w:val="46"/>
    <w:rsid w:val="004C0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ld">
    <w:name w:val="Bold"/>
    <w:basedOn w:val="Body"/>
    <w:link w:val="BoldChar"/>
    <w:qFormat/>
    <w:rsid w:val="00E31CAE"/>
    <w:rPr>
      <w:b/>
    </w:rPr>
  </w:style>
  <w:style w:type="paragraph" w:customStyle="1" w:styleId="Italics">
    <w:name w:val="Italics"/>
    <w:basedOn w:val="Body"/>
    <w:link w:val="ItalicsChar"/>
    <w:qFormat/>
    <w:rsid w:val="00E31CAE"/>
    <w:rPr>
      <w:i/>
    </w:rPr>
  </w:style>
  <w:style w:type="character" w:customStyle="1" w:styleId="BoldChar">
    <w:name w:val="Bold Char"/>
    <w:basedOn w:val="BodyChar"/>
    <w:link w:val="Bold"/>
    <w:rsid w:val="00E31CAE"/>
    <w:rPr>
      <w:rFonts w:ascii="Franklin Gothic Book" w:hAnsi="Franklin Gothic Book"/>
      <w:b/>
    </w:rPr>
  </w:style>
  <w:style w:type="character" w:customStyle="1" w:styleId="ItalicsChar">
    <w:name w:val="Italics Char"/>
    <w:basedOn w:val="BodyChar"/>
    <w:link w:val="Italics"/>
    <w:rsid w:val="00E31CAE"/>
    <w:rPr>
      <w:rFonts w:ascii="Franklin Gothic Book" w:hAnsi="Franklin Gothic Book"/>
      <w:i/>
    </w:rPr>
  </w:style>
  <w:style w:type="paragraph" w:styleId="Header">
    <w:name w:val="header"/>
    <w:basedOn w:val="Normal"/>
    <w:link w:val="HeaderChar"/>
    <w:uiPriority w:val="99"/>
    <w:unhideWhenUsed/>
    <w:rsid w:val="00B2059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99"/>
    <w:rPr>
      <w:rFonts w:ascii="Franklin Gothic Book" w:hAnsi="Franklin Gothic Book"/>
    </w:rPr>
  </w:style>
  <w:style w:type="numbering" w:customStyle="1" w:styleId="Style1">
    <w:name w:val="Style1"/>
    <w:uiPriority w:val="99"/>
    <w:rsid w:val="00EE1F36"/>
    <w:pPr>
      <w:numPr>
        <w:numId w:val="21"/>
      </w:numPr>
    </w:pPr>
  </w:style>
  <w:style w:type="paragraph" w:customStyle="1" w:styleId="Numberedlist">
    <w:name w:val="Numbered list"/>
    <w:basedOn w:val="Body"/>
    <w:next w:val="Body"/>
    <w:link w:val="NumberedlistChar"/>
    <w:qFormat/>
    <w:rsid w:val="00EE1F36"/>
    <w:pPr>
      <w:numPr>
        <w:numId w:val="15"/>
      </w:numPr>
    </w:pPr>
  </w:style>
  <w:style w:type="character" w:customStyle="1" w:styleId="NumberedlistChar">
    <w:name w:val="Numbered list Char"/>
    <w:basedOn w:val="BodyChar"/>
    <w:link w:val="Numberedlist"/>
    <w:rsid w:val="00EE1F36"/>
    <w:rPr>
      <w:rFonts w:ascii="Franklin Gothic Book" w:hAnsi="Franklin Gothic Book"/>
    </w:rPr>
  </w:style>
  <w:style w:type="numbering" w:customStyle="1" w:styleId="Style2">
    <w:name w:val="Style2"/>
    <w:uiPriority w:val="99"/>
    <w:rsid w:val="00EE1F36"/>
    <w:pPr>
      <w:numPr>
        <w:numId w:val="24"/>
      </w:numPr>
    </w:pPr>
  </w:style>
  <w:style w:type="paragraph" w:customStyle="1" w:styleId="Coverpagecontactinformation">
    <w:name w:val="Cover page contact information"/>
    <w:basedOn w:val="Body"/>
    <w:next w:val="Body"/>
    <w:qFormat/>
    <w:rsid w:val="00920D63"/>
    <w:pPr>
      <w:spacing w:before="0"/>
      <w:jc w:val="center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311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0B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rshall@sbct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Budget\GENERAL\Misc\Processes\Grants\Grant%20Guidelines%20-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8214F-6B00-4354-BED7-AE1A16028808}"/>
      </w:docPartPr>
      <w:docPartBody>
        <w:p w:rsidR="000703EF" w:rsidRDefault="00B30FCD">
          <w:r w:rsidRPr="00F26A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10AE0-0D87-4463-9FCE-A96EFBEBA68F}"/>
      </w:docPartPr>
      <w:docPartBody>
        <w:p w:rsidR="000703EF" w:rsidRDefault="00B30FCD">
          <w:r w:rsidRPr="00F26A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CD"/>
    <w:rsid w:val="000703EF"/>
    <w:rsid w:val="00B3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F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CF55-7B1D-451E-BC38-77A4C369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Guidelines - TEMPLATE</Template>
  <TotalTime>24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TITLE - Grant / Fiscal Guidelines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TITLE - Grant / Fiscal Guidelines</dc:title>
  <dc:subject>2017-2018 Grant and Fiscal Guideilnes</dc:subject>
  <dc:creator>Dylan Jilek</dc:creator>
  <cp:lastModifiedBy>Dylan Jilek</cp:lastModifiedBy>
  <cp:revision>7</cp:revision>
  <cp:lastPrinted>2018-01-08T17:22:00Z</cp:lastPrinted>
  <dcterms:created xsi:type="dcterms:W3CDTF">2019-07-12T18:18:00Z</dcterms:created>
  <dcterms:modified xsi:type="dcterms:W3CDTF">2019-08-16T16:18:00Z</dcterms:modified>
</cp:coreProperties>
</file>